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E2" w:rsidRPr="009270AB" w:rsidRDefault="001F323A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7"/>
          <w:lang w:val="nl-BE"/>
        </w:rPr>
      </w:pPr>
      <w:r w:rsidRPr="009270AB">
        <w:rPr>
          <w:rFonts w:cs="Arial"/>
          <w:noProof/>
          <w:sz w:val="32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66B41792" wp14:editId="25F92B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8858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E2" w:rsidRPr="009270AB">
        <w:rPr>
          <w:rFonts w:cs="Arial"/>
          <w:sz w:val="32"/>
          <w:szCs w:val="27"/>
          <w:lang w:val="nl-BE"/>
        </w:rPr>
        <w:t>POLITIERECHTBANK Limburg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7"/>
          <w:lang w:val="nl-BE"/>
        </w:rPr>
      </w:pPr>
      <w:r w:rsidRPr="009270AB">
        <w:rPr>
          <w:rFonts w:cs="Arial"/>
          <w:sz w:val="32"/>
          <w:szCs w:val="27"/>
          <w:lang w:val="nl-BE"/>
        </w:rPr>
        <w:t>Afdeling ……………….</w:t>
      </w:r>
      <w:bookmarkStart w:id="0" w:name="_GoBack"/>
      <w:bookmarkEnd w:id="0"/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7"/>
          <w:lang w:val="nl-BE"/>
        </w:rPr>
      </w:pPr>
      <w:r w:rsidRPr="009270AB">
        <w:rPr>
          <w:rFonts w:cs="Arial"/>
          <w:sz w:val="32"/>
          <w:szCs w:val="37"/>
          <w:lang w:val="nl-BE"/>
        </w:rPr>
        <w:t>Straat nr.</w:t>
      </w:r>
    </w:p>
    <w:p w:rsidR="001032E2" w:rsidRPr="009270AB" w:rsidRDefault="001032E2" w:rsidP="001032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7"/>
          <w:lang w:val="nl-BE"/>
        </w:rPr>
      </w:pPr>
      <w:r w:rsidRPr="009270AB">
        <w:rPr>
          <w:rFonts w:cs="Arial"/>
          <w:sz w:val="32"/>
          <w:szCs w:val="37"/>
          <w:lang w:val="nl-BE"/>
        </w:rPr>
        <w:t xml:space="preserve">PC </w:t>
      </w:r>
      <w:r w:rsidR="001F323A" w:rsidRPr="009270AB">
        <w:rPr>
          <w:rFonts w:cs="Arial"/>
          <w:sz w:val="32"/>
          <w:szCs w:val="37"/>
          <w:lang w:val="nl-BE"/>
        </w:rPr>
        <w:t>–</w:t>
      </w:r>
      <w:r w:rsidRPr="009270AB">
        <w:rPr>
          <w:rFonts w:cs="Arial"/>
          <w:sz w:val="32"/>
          <w:szCs w:val="37"/>
          <w:lang w:val="nl-BE"/>
        </w:rPr>
        <w:t xml:space="preserve"> Gemeente</w:t>
      </w:r>
    </w:p>
    <w:p w:rsidR="001F323A" w:rsidRPr="009270AB" w:rsidRDefault="001F323A" w:rsidP="001032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7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9"/>
          <w:szCs w:val="29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9"/>
          <w:szCs w:val="29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28"/>
          <w:szCs w:val="28"/>
          <w:u w:val="single"/>
          <w:lang w:val="nl-BE"/>
        </w:rPr>
      </w:pPr>
      <w:r w:rsidRPr="009270AB">
        <w:rPr>
          <w:rFonts w:cs="Arial"/>
          <w:b/>
          <w:i/>
          <w:sz w:val="28"/>
          <w:szCs w:val="28"/>
          <w:u w:val="single"/>
          <w:lang w:val="nl-BE"/>
        </w:rPr>
        <w:t>AANVRAAG AFLEVERING KOPIE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8"/>
          <w:szCs w:val="28"/>
          <w:u w:val="single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8"/>
          <w:szCs w:val="28"/>
          <w:u w:val="single"/>
          <w:lang w:val="nl-BE"/>
        </w:rPr>
      </w:pPr>
      <w:r w:rsidRPr="009270AB">
        <w:rPr>
          <w:rFonts w:cs="Arial"/>
          <w:b/>
          <w:i/>
          <w:sz w:val="28"/>
          <w:szCs w:val="28"/>
          <w:u w:val="single"/>
          <w:lang w:val="nl-BE"/>
        </w:rPr>
        <w:t>Kiezen: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F323A" w:rsidP="001F323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ONGETEKENDE KOPIE VONNIS</w:t>
      </w:r>
    </w:p>
    <w:p w:rsidR="001032E2" w:rsidRPr="009270AB" w:rsidRDefault="001F323A" w:rsidP="001F323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KOPIE DOSSIER</w:t>
      </w:r>
    </w:p>
    <w:p w:rsidR="001032E2" w:rsidRPr="009270AB" w:rsidRDefault="001F323A" w:rsidP="001F323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UITGIFTE VONNIS</w:t>
      </w:r>
    </w:p>
    <w:p w:rsidR="001032E2" w:rsidRPr="009270AB" w:rsidRDefault="001F323A" w:rsidP="001F323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GETEKENDE KOPIE VONNIS</w:t>
      </w:r>
    </w:p>
    <w:p w:rsidR="001032E2" w:rsidRPr="009270AB" w:rsidRDefault="001032E2" w:rsidP="001F323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ATTEST GEEN VERHAAL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8"/>
          <w:szCs w:val="28"/>
          <w:u w:val="single"/>
          <w:lang w:val="nl-BE"/>
        </w:rPr>
      </w:pPr>
      <w:r w:rsidRPr="009270AB">
        <w:rPr>
          <w:rFonts w:cs="Arial"/>
          <w:b/>
          <w:i/>
          <w:sz w:val="28"/>
          <w:szCs w:val="28"/>
          <w:u w:val="single"/>
          <w:lang w:val="nl-BE"/>
        </w:rPr>
        <w:t>Invullen: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DATUM ZITTING ……………………….…</w:t>
      </w:r>
      <w:r w:rsidRPr="009270AB">
        <w:rPr>
          <w:rFonts w:cs="Arial"/>
          <w:sz w:val="28"/>
          <w:szCs w:val="28"/>
          <w:lang w:val="nl-BE"/>
        </w:rPr>
        <w:tab/>
        <w:t>KAMER …………………..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 xml:space="preserve">VONNISNUMMER ……………………….. 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ROLNUMMER……………………………..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NAAM VAN DE BEKLAAGDE…………………………………………………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NAAM VAN DE BURGERLIJKE PARTIJ…………………………………….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8"/>
          <w:szCs w:val="28"/>
          <w:u w:val="single"/>
          <w:lang w:val="nl-BE"/>
        </w:rPr>
      </w:pPr>
      <w:r w:rsidRPr="009270AB">
        <w:rPr>
          <w:rFonts w:cs="Arial"/>
          <w:b/>
          <w:i/>
          <w:sz w:val="28"/>
          <w:szCs w:val="28"/>
          <w:u w:val="single"/>
          <w:lang w:val="nl-BE"/>
        </w:rPr>
        <w:t>Aangevraagd door: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proofErr w:type="spellStart"/>
      <w:r w:rsidRPr="009270AB">
        <w:rPr>
          <w:rFonts w:cs="Arial"/>
          <w:sz w:val="28"/>
          <w:szCs w:val="28"/>
          <w:lang w:val="nl-BE"/>
        </w:rPr>
        <w:t>Mtr</w:t>
      </w:r>
      <w:proofErr w:type="spellEnd"/>
      <w:r w:rsidRPr="009270AB">
        <w:rPr>
          <w:rFonts w:cs="Arial"/>
          <w:sz w:val="28"/>
          <w:szCs w:val="28"/>
          <w:lang w:val="nl-BE"/>
        </w:rPr>
        <w:t>. ………………………..</w:t>
      </w:r>
    </w:p>
    <w:p w:rsidR="009270AB" w:rsidRDefault="009270AB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F323A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Adres</w:t>
      </w:r>
    </w:p>
    <w:p w:rsidR="009270AB" w:rsidRDefault="009270AB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F323A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  <w:r w:rsidRPr="009270AB">
        <w:rPr>
          <w:rFonts w:cs="Arial"/>
          <w:sz w:val="28"/>
          <w:szCs w:val="28"/>
          <w:lang w:val="nl-BE"/>
        </w:rPr>
        <w:t>Postcode Woonplaats</w:t>
      </w: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p w:rsidR="001032E2" w:rsidRPr="009270AB" w:rsidRDefault="001032E2" w:rsidP="001032E2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nl-BE"/>
        </w:rPr>
      </w:pPr>
    </w:p>
    <w:sectPr w:rsidR="001032E2" w:rsidRPr="00927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39E2"/>
    <w:multiLevelType w:val="hybridMultilevel"/>
    <w:tmpl w:val="C67AF32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C315D"/>
    <w:multiLevelType w:val="hybridMultilevel"/>
    <w:tmpl w:val="F77E369E"/>
    <w:lvl w:ilvl="0" w:tplc="4662A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E2"/>
    <w:rsid w:val="001032E2"/>
    <w:rsid w:val="001F323A"/>
    <w:rsid w:val="00344034"/>
    <w:rsid w:val="009270AB"/>
    <w:rsid w:val="009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32E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32E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3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7FEFEF79.dotm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FOD Justitie / SPF Justice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Weckx Elke</dc:creator>
  <cp:lastModifiedBy>Weckx Elke</cp:lastModifiedBy>
  <cp:revision>2</cp:revision>
  <dcterms:created xsi:type="dcterms:W3CDTF">2016-01-12T13:30:00Z</dcterms:created>
  <dcterms:modified xsi:type="dcterms:W3CDTF">2016-01-12T13:30:00Z</dcterms:modified>
</cp:coreProperties>
</file>