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4F16C8E9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BD17" w14:textId="6D245A01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3D41A7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29</w:t>
            </w:r>
            <w:r w:rsidR="000A04EE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3D41A7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04</w:t>
            </w:r>
            <w:r w:rsidR="000A04EE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3D41A7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2026</w:t>
            </w:r>
          </w:p>
        </w:tc>
      </w:tr>
      <w:tr w:rsidR="00E76217" w:rsidRPr="00B32CF1" w14:paraId="7C995ABC" w14:textId="77777777" w:rsidTr="00613B74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544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3"/>
              <w:gridCol w:w="1280"/>
              <w:gridCol w:w="2127"/>
              <w:gridCol w:w="3685"/>
              <w:gridCol w:w="1843"/>
              <w:gridCol w:w="4252"/>
              <w:gridCol w:w="1701"/>
            </w:tblGrid>
            <w:tr w:rsidR="001C4F07" w:rsidRPr="004012D6" w14:paraId="00816B19" w14:textId="77777777" w:rsidTr="001C4F07">
              <w:trPr>
                <w:trHeight w:val="520"/>
              </w:trPr>
              <w:tc>
                <w:tcPr>
                  <w:tcW w:w="15441" w:type="dxa"/>
                  <w:gridSpan w:val="7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0D97B3" w14:textId="6735AC45" w:rsidR="001C4F07" w:rsidRPr="00AD488A" w:rsidRDefault="001C4F07" w:rsidP="001C4F07">
                  <w:pPr>
                    <w:widowControl w:val="0"/>
                    <w:tabs>
                      <w:tab w:val="right" w:pos="3120"/>
                    </w:tabs>
                    <w:autoSpaceDE w:val="0"/>
                    <w:autoSpaceDN w:val="0"/>
                    <w:adjustRightInd w:val="0"/>
                    <w:ind w:right="120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AD488A">
                    <w:rPr>
                      <w:rFonts w:cstheme="minorHAnsi"/>
                      <w:b/>
                      <w:bCs/>
                      <w:noProof/>
                      <w:color w:val="000000"/>
                      <w:sz w:val="28"/>
                      <w:szCs w:val="28"/>
                      <w:u w:val="single"/>
                    </w:rPr>
                    <w:t>OR</w:t>
                  </w:r>
                  <w:r>
                    <w:rPr>
                      <w:rFonts w:cstheme="minorHAnsi"/>
                      <w:b/>
                      <w:bCs/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 Melis (1) (wordt vervangen door OR Caes)</w:t>
                  </w:r>
                </w:p>
              </w:tc>
            </w:tr>
            <w:tr w:rsidR="001C4F07" w:rsidRPr="00B32CF1" w14:paraId="4D7F1C66" w14:textId="77777777" w:rsidTr="008C6DCE">
              <w:trPr>
                <w:trHeight w:val="520"/>
              </w:trPr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652FA" w14:textId="77E90C85" w:rsidR="001C4F07" w:rsidRPr="001C4F07" w:rsidRDefault="001C4F07" w:rsidP="001C4F07">
                  <w:pPr>
                    <w:widowControl w:val="0"/>
                    <w:tabs>
                      <w:tab w:val="right" w:pos="3120"/>
                    </w:tabs>
                    <w:autoSpaceDE w:val="0"/>
                    <w:autoSpaceDN w:val="0"/>
                    <w:adjustRightInd w:val="0"/>
                    <w:ind w:right="120"/>
                    <w:rPr>
                      <w:rFonts w:cstheme="minorHAnsi"/>
                      <w:noProof/>
                      <w:lang w:val="en-GB"/>
                    </w:rPr>
                  </w:pPr>
                  <w:r w:rsidRPr="001C4F07">
                    <w:rPr>
                      <w:rFonts w:cstheme="minorHAnsi"/>
                      <w:noProof/>
                      <w:lang w:val="en-GB"/>
                    </w:rPr>
                    <w:t>1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A4A2B" w14:textId="77777777" w:rsidR="001C4F07" w:rsidRPr="001C4F07" w:rsidRDefault="001C4F07" w:rsidP="001C4F07">
                  <w:pPr>
                    <w:widowControl w:val="0"/>
                    <w:tabs>
                      <w:tab w:val="right" w:pos="3120"/>
                    </w:tabs>
                    <w:autoSpaceDE w:val="0"/>
                    <w:autoSpaceDN w:val="0"/>
                    <w:adjustRightInd w:val="0"/>
                    <w:ind w:right="120"/>
                    <w:rPr>
                      <w:rFonts w:cstheme="minorHAnsi"/>
                      <w:noProof/>
                      <w:lang w:val="en-GB"/>
                    </w:rPr>
                  </w:pPr>
                  <w:r w:rsidRPr="001C4F07">
                    <w:rPr>
                      <w:rFonts w:ascii="Calibri" w:hAnsi="Calibri" w:cs="Calibri"/>
                      <w:noProof/>
                      <w:szCs w:val="24"/>
                      <w:lang w:val="en-GB"/>
                    </w:rPr>
                    <w:t>2025/064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C10AF" w14:textId="7857EE99" w:rsidR="001C4F07" w:rsidRPr="001C4F07" w:rsidRDefault="001C4F07" w:rsidP="001C4F07">
                  <w:pPr>
                    <w:widowControl w:val="0"/>
                    <w:tabs>
                      <w:tab w:val="right" w:pos="3120"/>
                    </w:tabs>
                    <w:autoSpaceDE w:val="0"/>
                    <w:autoSpaceDN w:val="0"/>
                    <w:adjustRightInd w:val="0"/>
                    <w:ind w:right="120"/>
                    <w:rPr>
                      <w:rFonts w:cstheme="minorHAnsi"/>
                      <w:noProof/>
                      <w:lang w:val="en-GB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90B33" w14:textId="572317E1" w:rsidR="001C4F07" w:rsidRPr="001C4F07" w:rsidRDefault="001C4F07" w:rsidP="001C4F07">
                  <w:pPr>
                    <w:widowControl w:val="0"/>
                    <w:autoSpaceDE w:val="0"/>
                    <w:autoSpaceDN w:val="0"/>
                    <w:adjustRightInd w:val="0"/>
                    <w:ind w:right="120"/>
                    <w:rPr>
                      <w:rFonts w:cstheme="minorHAnsi"/>
                      <w:noProof/>
                      <w:lang w:val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DC0DC" w14:textId="27EA0088" w:rsidR="001C4F07" w:rsidRPr="001C4F07" w:rsidRDefault="001C4F07" w:rsidP="001C4F07">
                  <w:pPr>
                    <w:widowControl w:val="0"/>
                    <w:tabs>
                      <w:tab w:val="right" w:pos="3120"/>
                    </w:tabs>
                    <w:autoSpaceDE w:val="0"/>
                    <w:autoSpaceDN w:val="0"/>
                    <w:adjustRightInd w:val="0"/>
                    <w:ind w:right="120"/>
                    <w:rPr>
                      <w:rFonts w:cstheme="minorHAnsi"/>
                      <w:noProof/>
                      <w:lang w:val="en-GB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C8BFE" w14:textId="77777777" w:rsidR="001C4F07" w:rsidRPr="001C4F07" w:rsidRDefault="001C4F07" w:rsidP="001C4F07">
                  <w:pPr>
                    <w:widowControl w:val="0"/>
                    <w:tabs>
                      <w:tab w:val="right" w:pos="3120"/>
                    </w:tabs>
                    <w:autoSpaceDE w:val="0"/>
                    <w:autoSpaceDN w:val="0"/>
                    <w:adjustRightInd w:val="0"/>
                    <w:ind w:right="120"/>
                    <w:jc w:val="right"/>
                    <w:rPr>
                      <w:rFonts w:cstheme="minorHAnsi"/>
                      <w:noProof/>
                      <w:lang w:val="en-GB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36178" w14:textId="7BD14FA9" w:rsidR="001C4F07" w:rsidRPr="001C4F07" w:rsidRDefault="001C4F07" w:rsidP="001C4F07">
                  <w:pPr>
                    <w:widowControl w:val="0"/>
                    <w:tabs>
                      <w:tab w:val="right" w:pos="3120"/>
                    </w:tabs>
                    <w:autoSpaceDE w:val="0"/>
                    <w:autoSpaceDN w:val="0"/>
                    <w:adjustRightInd w:val="0"/>
                    <w:ind w:right="120"/>
                    <w:rPr>
                      <w:rFonts w:cstheme="minorHAnsi"/>
                      <w:noProof/>
                      <w:lang w:val="en-GB"/>
                    </w:rPr>
                  </w:pPr>
                </w:p>
              </w:tc>
            </w:tr>
          </w:tbl>
          <w:p w14:paraId="2A4D8FFB" w14:textId="26A62582" w:rsidR="00E76217" w:rsidRPr="001C4F07" w:rsidRDefault="00E76217" w:rsidP="00E7621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  <w:lang w:val="en-GB"/>
              </w:rPr>
            </w:pPr>
            <w:r w:rsidRPr="001C4F07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  <w:lang w:val="en-GB"/>
              </w:rPr>
              <w:t>OR</w:t>
            </w:r>
            <w:r w:rsidR="0013716A" w:rsidRPr="001C4F07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  <w:lang w:val="en-GB"/>
              </w:rPr>
              <w:t xml:space="preserve"> </w:t>
            </w:r>
            <w:r w:rsidR="003D41A7" w:rsidRPr="001C4F07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  <w:lang w:val="en-GB"/>
              </w:rPr>
              <w:t>Van Strydonck (4)</w:t>
            </w:r>
          </w:p>
        </w:tc>
      </w:tr>
      <w:tr w:rsidR="00616AD8" w:rsidRPr="004012D6" w14:paraId="5E33E3C0" w14:textId="77777777" w:rsidTr="007B7F56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D43C" w14:textId="624C0166" w:rsidR="00616AD8" w:rsidRPr="00AD488A" w:rsidRDefault="001C4F07" w:rsidP="00616AD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ECD80A" w14:textId="63895FE9" w:rsidR="00616AD8" w:rsidRPr="00AD488A" w:rsidRDefault="00616AD8" w:rsidP="00616AD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2026/048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8D419" w14:textId="27C3CFD7" w:rsidR="00616AD8" w:rsidRPr="00AD488A" w:rsidRDefault="00616AD8" w:rsidP="00616AD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5D7C19" w14:textId="445FBC33" w:rsidR="00616AD8" w:rsidRPr="00AD488A" w:rsidRDefault="00616AD8" w:rsidP="00616AD8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ED40D" w14:textId="77777777" w:rsidR="00616AD8" w:rsidRPr="00AD488A" w:rsidRDefault="00616AD8" w:rsidP="00616AD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C9D20F" w14:textId="77777777" w:rsidR="00616AD8" w:rsidRPr="00AD488A" w:rsidRDefault="00616AD8" w:rsidP="00616AD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8C7366" w14:textId="606957F2" w:rsidR="00616AD8" w:rsidRPr="00AD488A" w:rsidRDefault="00616AD8" w:rsidP="00616AD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B72D8C" w:rsidRPr="004012D6" w14:paraId="7ED5B7DA" w14:textId="77777777" w:rsidTr="007B7F56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C72D" w14:textId="2C3BF616" w:rsidR="00B72D8C" w:rsidRPr="00AD488A" w:rsidRDefault="001C4F07" w:rsidP="00B72D8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F1C7D7" w14:textId="0D60675F" w:rsidR="00B72D8C" w:rsidRDefault="00B72D8C" w:rsidP="00B72D8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2026/050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8C4950" w14:textId="37567E3D" w:rsidR="00B72D8C" w:rsidRDefault="00B72D8C" w:rsidP="00B72D8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E56379" w14:textId="5F2C08B2" w:rsidR="00B72D8C" w:rsidRPr="00616AD8" w:rsidRDefault="00B72D8C" w:rsidP="00B72D8C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5D187" w14:textId="77777777" w:rsidR="00B72D8C" w:rsidRPr="00AD488A" w:rsidRDefault="00B72D8C" w:rsidP="00B72D8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E40735" w14:textId="77777777" w:rsidR="00B72D8C" w:rsidRPr="00AD488A" w:rsidRDefault="00B72D8C" w:rsidP="00B72D8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F53A97" w14:textId="1E092062" w:rsidR="00B72D8C" w:rsidRDefault="00B72D8C" w:rsidP="00B72D8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B32CF1" w:rsidRPr="004012D6" w14:paraId="2A3F4713" w14:textId="77777777" w:rsidTr="00AD710F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D178468" w14:textId="2DE1FF64" w:rsidR="00B32CF1" w:rsidRDefault="00B32CF1" w:rsidP="00B72D8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582622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OR 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Van de Perre (12) (wordt vervangen door OR Van Strydonck)</w:t>
            </w:r>
          </w:p>
        </w:tc>
      </w:tr>
      <w:tr w:rsidR="00B32CF1" w:rsidRPr="004012D6" w14:paraId="13F0B963" w14:textId="77777777" w:rsidTr="007B7F56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3F07" w14:textId="2E68C869" w:rsidR="00B32CF1" w:rsidRDefault="00B32CF1" w:rsidP="00B32CF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79E00" w14:textId="48598BA9" w:rsidR="00B32CF1" w:rsidRDefault="00B32CF1" w:rsidP="00B32CF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FF53FD">
              <w:t>2025/004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053127" w14:textId="2CEB1881" w:rsidR="00B32CF1" w:rsidRDefault="00B32CF1" w:rsidP="00B32CF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B8621" w14:textId="461EF6B3" w:rsidR="00B32CF1" w:rsidRDefault="00B32CF1" w:rsidP="00B32CF1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95551C" w14:textId="05486A34" w:rsidR="00B32CF1" w:rsidRPr="00AD488A" w:rsidRDefault="00B32CF1" w:rsidP="00B32CF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EF0B0F" w14:textId="77777777" w:rsidR="00B32CF1" w:rsidRPr="00AD488A" w:rsidRDefault="00B32CF1" w:rsidP="00B32CF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8809E8" w14:textId="0C35C161" w:rsidR="00B32CF1" w:rsidRDefault="00B32CF1" w:rsidP="00B32CF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B32CF1" w:rsidRPr="004012D6" w14:paraId="489257A4" w14:textId="77777777" w:rsidTr="00F15CBD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1279" w14:textId="47026E94" w:rsidR="00B32CF1" w:rsidRPr="00AD488A" w:rsidRDefault="00B32CF1" w:rsidP="00B32CF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Santvliet (6)</w:t>
            </w:r>
          </w:p>
        </w:tc>
      </w:tr>
      <w:tr w:rsidR="00B32CF1" w:rsidRPr="004012D6" w14:paraId="4B781642" w14:textId="77777777" w:rsidTr="00FD67E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0472" w14:textId="3269CEB8" w:rsidR="00B32CF1" w:rsidRPr="00AD488A" w:rsidRDefault="00B32CF1" w:rsidP="00B32CF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6C6965" w14:textId="08F1948E" w:rsidR="00B32CF1" w:rsidRPr="00AD488A" w:rsidRDefault="00B32CF1" w:rsidP="00B32CF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2026/059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43BAF" w14:textId="2EB09D40" w:rsidR="00B32CF1" w:rsidRPr="00AD488A" w:rsidRDefault="00B32CF1" w:rsidP="00B32CF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4262F2" w14:textId="0C7CE6D8" w:rsidR="00B32CF1" w:rsidRPr="00A262EA" w:rsidRDefault="00B32CF1" w:rsidP="001536D8">
            <w:pPr>
              <w:pStyle w:val="Lijstalinea"/>
              <w:widowControl w:val="0"/>
              <w:autoSpaceDE w:val="0"/>
              <w:autoSpaceDN w:val="0"/>
              <w:adjustRightInd w:val="0"/>
              <w:ind w:left="51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AA47F" w14:textId="79174347" w:rsidR="00B32CF1" w:rsidRPr="00AD488A" w:rsidRDefault="00B32CF1" w:rsidP="00B32CF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57A06" w14:textId="77777777" w:rsidR="00B32CF1" w:rsidRPr="00AD488A" w:rsidRDefault="00B32CF1" w:rsidP="00B32CF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870281" w14:textId="5217E0C8" w:rsidR="00B32CF1" w:rsidRPr="00AD488A" w:rsidRDefault="00B32CF1" w:rsidP="00B32CF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5ED836BA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F381" w14:textId="77777777" w:rsidR="003D41A7" w:rsidRDefault="003D41A7" w:rsidP="009A2443">
      <w:pPr>
        <w:spacing w:line="240" w:lineRule="auto"/>
      </w:pPr>
      <w:r>
        <w:separator/>
      </w:r>
    </w:p>
  </w:endnote>
  <w:endnote w:type="continuationSeparator" w:id="0">
    <w:p w14:paraId="4C405A7E" w14:textId="77777777" w:rsidR="003D41A7" w:rsidRDefault="003D41A7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346279F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256AC99E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98D6" w14:textId="77777777" w:rsidR="003D41A7" w:rsidRDefault="003D41A7" w:rsidP="009A2443">
      <w:pPr>
        <w:spacing w:line="240" w:lineRule="auto"/>
      </w:pPr>
      <w:r>
        <w:separator/>
      </w:r>
    </w:p>
  </w:footnote>
  <w:footnote w:type="continuationSeparator" w:id="0">
    <w:p w14:paraId="603433E0" w14:textId="77777777" w:rsidR="003D41A7" w:rsidRDefault="003D41A7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84E2AAA"/>
    <w:multiLevelType w:val="hybridMultilevel"/>
    <w:tmpl w:val="70BC4C10"/>
    <w:lvl w:ilvl="0" w:tplc="3F504D5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5E3286A"/>
    <w:multiLevelType w:val="hybridMultilevel"/>
    <w:tmpl w:val="4FE42FE2"/>
    <w:lvl w:ilvl="0" w:tplc="DB7E1CB4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1C02418"/>
    <w:multiLevelType w:val="hybridMultilevel"/>
    <w:tmpl w:val="F61659DE"/>
    <w:lvl w:ilvl="0" w:tplc="5E14A202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F0A3E"/>
    <w:multiLevelType w:val="hybridMultilevel"/>
    <w:tmpl w:val="09AAF910"/>
    <w:lvl w:ilvl="0" w:tplc="9BD6DE7E">
      <w:start w:val="37"/>
      <w:numFmt w:val="bullet"/>
      <w:lvlText w:val="-"/>
      <w:lvlJc w:val="left"/>
      <w:pPr>
        <w:ind w:left="473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66E40455"/>
    <w:multiLevelType w:val="hybridMultilevel"/>
    <w:tmpl w:val="0D061D04"/>
    <w:lvl w:ilvl="0" w:tplc="371467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1"/>
  </w:num>
  <w:num w:numId="2" w16cid:durableId="518391201">
    <w:abstractNumId w:val="12"/>
  </w:num>
  <w:num w:numId="3" w16cid:durableId="781076549">
    <w:abstractNumId w:val="10"/>
  </w:num>
  <w:num w:numId="4" w16cid:durableId="2081057418">
    <w:abstractNumId w:val="4"/>
  </w:num>
  <w:num w:numId="5" w16cid:durableId="857814530">
    <w:abstractNumId w:val="14"/>
  </w:num>
  <w:num w:numId="6" w16cid:durableId="1917475755">
    <w:abstractNumId w:val="7"/>
  </w:num>
  <w:num w:numId="7" w16cid:durableId="852571364">
    <w:abstractNumId w:val="0"/>
  </w:num>
  <w:num w:numId="8" w16cid:durableId="120613550">
    <w:abstractNumId w:val="15"/>
  </w:num>
  <w:num w:numId="9" w16cid:durableId="2010793060">
    <w:abstractNumId w:val="13"/>
  </w:num>
  <w:num w:numId="10" w16cid:durableId="31082760">
    <w:abstractNumId w:val="20"/>
  </w:num>
  <w:num w:numId="11" w16cid:durableId="254628326">
    <w:abstractNumId w:val="3"/>
  </w:num>
  <w:num w:numId="12" w16cid:durableId="1433473891">
    <w:abstractNumId w:val="8"/>
  </w:num>
  <w:num w:numId="13" w16cid:durableId="434862816">
    <w:abstractNumId w:val="11"/>
  </w:num>
  <w:num w:numId="14" w16cid:durableId="1285232432">
    <w:abstractNumId w:val="19"/>
  </w:num>
  <w:num w:numId="15" w16cid:durableId="535191352">
    <w:abstractNumId w:val="16"/>
  </w:num>
  <w:num w:numId="16" w16cid:durableId="1715351999">
    <w:abstractNumId w:val="6"/>
  </w:num>
  <w:num w:numId="17" w16cid:durableId="1573807177">
    <w:abstractNumId w:val="2"/>
  </w:num>
  <w:num w:numId="18" w16cid:durableId="1045567736">
    <w:abstractNumId w:val="18"/>
  </w:num>
  <w:num w:numId="19" w16cid:durableId="515845781">
    <w:abstractNumId w:val="9"/>
  </w:num>
  <w:num w:numId="20" w16cid:durableId="777601513">
    <w:abstractNumId w:val="17"/>
  </w:num>
  <w:num w:numId="21" w16cid:durableId="1168519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A7"/>
    <w:rsid w:val="0001578B"/>
    <w:rsid w:val="00016D1F"/>
    <w:rsid w:val="00034E0B"/>
    <w:rsid w:val="00044A59"/>
    <w:rsid w:val="00047B69"/>
    <w:rsid w:val="000564A4"/>
    <w:rsid w:val="00064658"/>
    <w:rsid w:val="00067C85"/>
    <w:rsid w:val="000733DA"/>
    <w:rsid w:val="0007521E"/>
    <w:rsid w:val="0007556C"/>
    <w:rsid w:val="0008598F"/>
    <w:rsid w:val="00096A6F"/>
    <w:rsid w:val="000A04EE"/>
    <w:rsid w:val="000D14F4"/>
    <w:rsid w:val="000D36F5"/>
    <w:rsid w:val="000D5E82"/>
    <w:rsid w:val="000E4404"/>
    <w:rsid w:val="000E659D"/>
    <w:rsid w:val="000F7A27"/>
    <w:rsid w:val="00122F4A"/>
    <w:rsid w:val="00124445"/>
    <w:rsid w:val="001254D7"/>
    <w:rsid w:val="00125B2C"/>
    <w:rsid w:val="0013716A"/>
    <w:rsid w:val="00147217"/>
    <w:rsid w:val="001536D8"/>
    <w:rsid w:val="001615E5"/>
    <w:rsid w:val="00162136"/>
    <w:rsid w:val="00162457"/>
    <w:rsid w:val="00165878"/>
    <w:rsid w:val="00181491"/>
    <w:rsid w:val="001831DB"/>
    <w:rsid w:val="001B2937"/>
    <w:rsid w:val="001C1E1E"/>
    <w:rsid w:val="001C4F07"/>
    <w:rsid w:val="001D6337"/>
    <w:rsid w:val="001D6F66"/>
    <w:rsid w:val="001E1687"/>
    <w:rsid w:val="001F6796"/>
    <w:rsid w:val="00202F87"/>
    <w:rsid w:val="00213806"/>
    <w:rsid w:val="00261D48"/>
    <w:rsid w:val="00265C49"/>
    <w:rsid w:val="002730AD"/>
    <w:rsid w:val="00282FDA"/>
    <w:rsid w:val="00291240"/>
    <w:rsid w:val="002B4136"/>
    <w:rsid w:val="002C6FB0"/>
    <w:rsid w:val="002D02BA"/>
    <w:rsid w:val="002D2750"/>
    <w:rsid w:val="00313A48"/>
    <w:rsid w:val="00316A11"/>
    <w:rsid w:val="00343D56"/>
    <w:rsid w:val="00345D21"/>
    <w:rsid w:val="00347D58"/>
    <w:rsid w:val="00354582"/>
    <w:rsid w:val="003676CF"/>
    <w:rsid w:val="0039132F"/>
    <w:rsid w:val="003916D0"/>
    <w:rsid w:val="003945B4"/>
    <w:rsid w:val="003C592D"/>
    <w:rsid w:val="003D41A7"/>
    <w:rsid w:val="003E036F"/>
    <w:rsid w:val="003E6D95"/>
    <w:rsid w:val="0044660C"/>
    <w:rsid w:val="00447FD1"/>
    <w:rsid w:val="00455A1B"/>
    <w:rsid w:val="0045661A"/>
    <w:rsid w:val="00487463"/>
    <w:rsid w:val="004930E0"/>
    <w:rsid w:val="004A7BC4"/>
    <w:rsid w:val="004B08FD"/>
    <w:rsid w:val="004C077D"/>
    <w:rsid w:val="004C3476"/>
    <w:rsid w:val="004C5114"/>
    <w:rsid w:val="004D1236"/>
    <w:rsid w:val="005001EF"/>
    <w:rsid w:val="005039DC"/>
    <w:rsid w:val="00506BFB"/>
    <w:rsid w:val="00530318"/>
    <w:rsid w:val="0053038D"/>
    <w:rsid w:val="00532EDA"/>
    <w:rsid w:val="00533196"/>
    <w:rsid w:val="00553017"/>
    <w:rsid w:val="005540D4"/>
    <w:rsid w:val="00560039"/>
    <w:rsid w:val="00575EC8"/>
    <w:rsid w:val="00580CF1"/>
    <w:rsid w:val="0058192A"/>
    <w:rsid w:val="00582622"/>
    <w:rsid w:val="00596D64"/>
    <w:rsid w:val="00597C9B"/>
    <w:rsid w:val="005D2274"/>
    <w:rsid w:val="005D419E"/>
    <w:rsid w:val="005E076B"/>
    <w:rsid w:val="005E5A75"/>
    <w:rsid w:val="00601046"/>
    <w:rsid w:val="00613429"/>
    <w:rsid w:val="00613B74"/>
    <w:rsid w:val="00616AD8"/>
    <w:rsid w:val="0062783F"/>
    <w:rsid w:val="00640B44"/>
    <w:rsid w:val="00671B51"/>
    <w:rsid w:val="00692BB9"/>
    <w:rsid w:val="006B16BB"/>
    <w:rsid w:val="006C031D"/>
    <w:rsid w:val="006C3084"/>
    <w:rsid w:val="006D1341"/>
    <w:rsid w:val="006E0BEE"/>
    <w:rsid w:val="006E1389"/>
    <w:rsid w:val="006E7563"/>
    <w:rsid w:val="006F5B36"/>
    <w:rsid w:val="006F7522"/>
    <w:rsid w:val="007023D6"/>
    <w:rsid w:val="007041CC"/>
    <w:rsid w:val="00715B01"/>
    <w:rsid w:val="00735BD7"/>
    <w:rsid w:val="00746B6C"/>
    <w:rsid w:val="00754A1E"/>
    <w:rsid w:val="00755B88"/>
    <w:rsid w:val="007727B5"/>
    <w:rsid w:val="00774236"/>
    <w:rsid w:val="00775146"/>
    <w:rsid w:val="0077796B"/>
    <w:rsid w:val="007C443B"/>
    <w:rsid w:val="007C5DF3"/>
    <w:rsid w:val="007D3F42"/>
    <w:rsid w:val="007D55F3"/>
    <w:rsid w:val="007F2912"/>
    <w:rsid w:val="00801E0F"/>
    <w:rsid w:val="0085223A"/>
    <w:rsid w:val="00854471"/>
    <w:rsid w:val="00862ADC"/>
    <w:rsid w:val="008630EA"/>
    <w:rsid w:val="00873DE6"/>
    <w:rsid w:val="00884CC5"/>
    <w:rsid w:val="008D5F44"/>
    <w:rsid w:val="00915758"/>
    <w:rsid w:val="00940D3C"/>
    <w:rsid w:val="00955E0F"/>
    <w:rsid w:val="00957ECD"/>
    <w:rsid w:val="00962516"/>
    <w:rsid w:val="009746EA"/>
    <w:rsid w:val="00995C1D"/>
    <w:rsid w:val="009A2443"/>
    <w:rsid w:val="009B1376"/>
    <w:rsid w:val="009B2396"/>
    <w:rsid w:val="009B3B9D"/>
    <w:rsid w:val="009D05E0"/>
    <w:rsid w:val="009D7053"/>
    <w:rsid w:val="009E3B7F"/>
    <w:rsid w:val="009F004A"/>
    <w:rsid w:val="00A262EA"/>
    <w:rsid w:val="00A30F39"/>
    <w:rsid w:val="00A429AB"/>
    <w:rsid w:val="00A461AA"/>
    <w:rsid w:val="00A55FAC"/>
    <w:rsid w:val="00A61013"/>
    <w:rsid w:val="00A676FD"/>
    <w:rsid w:val="00A70B58"/>
    <w:rsid w:val="00A7122A"/>
    <w:rsid w:val="00A734FA"/>
    <w:rsid w:val="00A96787"/>
    <w:rsid w:val="00AA243C"/>
    <w:rsid w:val="00AA6DAF"/>
    <w:rsid w:val="00AD27C4"/>
    <w:rsid w:val="00AD3266"/>
    <w:rsid w:val="00AD3EF8"/>
    <w:rsid w:val="00AD488A"/>
    <w:rsid w:val="00AF20A2"/>
    <w:rsid w:val="00AF73F4"/>
    <w:rsid w:val="00AF7564"/>
    <w:rsid w:val="00B00B00"/>
    <w:rsid w:val="00B00BD6"/>
    <w:rsid w:val="00B32CF1"/>
    <w:rsid w:val="00B40880"/>
    <w:rsid w:val="00B425FC"/>
    <w:rsid w:val="00B457FD"/>
    <w:rsid w:val="00B47556"/>
    <w:rsid w:val="00B640EC"/>
    <w:rsid w:val="00B72D8C"/>
    <w:rsid w:val="00B80944"/>
    <w:rsid w:val="00B81F83"/>
    <w:rsid w:val="00B85010"/>
    <w:rsid w:val="00B9402E"/>
    <w:rsid w:val="00BA7150"/>
    <w:rsid w:val="00BC375A"/>
    <w:rsid w:val="00BD2015"/>
    <w:rsid w:val="00C02E08"/>
    <w:rsid w:val="00C0459F"/>
    <w:rsid w:val="00C065C5"/>
    <w:rsid w:val="00C139BB"/>
    <w:rsid w:val="00C328E6"/>
    <w:rsid w:val="00C503DC"/>
    <w:rsid w:val="00C66437"/>
    <w:rsid w:val="00C84659"/>
    <w:rsid w:val="00C94000"/>
    <w:rsid w:val="00C95385"/>
    <w:rsid w:val="00CA3676"/>
    <w:rsid w:val="00CC21AA"/>
    <w:rsid w:val="00CE23BE"/>
    <w:rsid w:val="00D02E89"/>
    <w:rsid w:val="00D15B8B"/>
    <w:rsid w:val="00D1767B"/>
    <w:rsid w:val="00D17C2C"/>
    <w:rsid w:val="00D330EE"/>
    <w:rsid w:val="00D42549"/>
    <w:rsid w:val="00D473F6"/>
    <w:rsid w:val="00D6750F"/>
    <w:rsid w:val="00D752E0"/>
    <w:rsid w:val="00D8056E"/>
    <w:rsid w:val="00D84404"/>
    <w:rsid w:val="00D9728C"/>
    <w:rsid w:val="00DC3B88"/>
    <w:rsid w:val="00DC7CB1"/>
    <w:rsid w:val="00DD5948"/>
    <w:rsid w:val="00DF632A"/>
    <w:rsid w:val="00DF6C40"/>
    <w:rsid w:val="00E11FA6"/>
    <w:rsid w:val="00E22B63"/>
    <w:rsid w:val="00E272F8"/>
    <w:rsid w:val="00E36385"/>
    <w:rsid w:val="00E443B4"/>
    <w:rsid w:val="00E47F58"/>
    <w:rsid w:val="00E55ED6"/>
    <w:rsid w:val="00E65BF8"/>
    <w:rsid w:val="00E76217"/>
    <w:rsid w:val="00E77C63"/>
    <w:rsid w:val="00E85A35"/>
    <w:rsid w:val="00E90BE9"/>
    <w:rsid w:val="00E910F1"/>
    <w:rsid w:val="00EA2F20"/>
    <w:rsid w:val="00EA5B89"/>
    <w:rsid w:val="00EA684E"/>
    <w:rsid w:val="00EB17E9"/>
    <w:rsid w:val="00EB6D2C"/>
    <w:rsid w:val="00EB7BE5"/>
    <w:rsid w:val="00EC3F80"/>
    <w:rsid w:val="00EC7899"/>
    <w:rsid w:val="00EF03A4"/>
    <w:rsid w:val="00F00938"/>
    <w:rsid w:val="00F15BC4"/>
    <w:rsid w:val="00F43191"/>
    <w:rsid w:val="00F533E9"/>
    <w:rsid w:val="00F61AF8"/>
    <w:rsid w:val="00F63075"/>
    <w:rsid w:val="00F6332A"/>
    <w:rsid w:val="00F64515"/>
    <w:rsid w:val="00F75240"/>
    <w:rsid w:val="00F80CF7"/>
    <w:rsid w:val="00F838B5"/>
    <w:rsid w:val="00FB19EE"/>
    <w:rsid w:val="00FB5A8D"/>
    <w:rsid w:val="00FC4B8E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CD8A0"/>
  <w14:defaultImageDpi w14:val="0"/>
  <w15:docId w15:val="{6186451A-B1F9-4B69-8418-F40C4611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7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R-GRF\CORRECTIONEEL\ROLLEN-RK\BASISDOCUMENT%20RK%20blanco%20-%20AC7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BASISDOCUMENT RK blanco - AC7A.dotx</Template>
  <TotalTime>0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Matthee Lopke</dc:creator>
  <cp:lastModifiedBy>Verelst Chiela</cp:lastModifiedBy>
  <cp:revision>2</cp:revision>
  <cp:lastPrinted>2026-04-27T11:12:00Z</cp:lastPrinted>
  <dcterms:created xsi:type="dcterms:W3CDTF">2026-04-28T11:14:00Z</dcterms:created>
  <dcterms:modified xsi:type="dcterms:W3CDTF">2026-04-28T11:14:00Z</dcterms:modified>
</cp:coreProperties>
</file>