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280"/>
        <w:gridCol w:w="2127"/>
        <w:gridCol w:w="3685"/>
        <w:gridCol w:w="1843"/>
        <w:gridCol w:w="4252"/>
        <w:gridCol w:w="1701"/>
      </w:tblGrid>
      <w:tr w:rsidR="00746B6C" w14:paraId="251FE404" w14:textId="77777777" w:rsidTr="004872CC">
        <w:trPr>
          <w:trHeight w:val="700"/>
        </w:trPr>
        <w:tc>
          <w:tcPr>
            <w:tcW w:w="15441" w:type="dxa"/>
            <w:gridSpan w:val="7"/>
          </w:tcPr>
          <w:p w14:paraId="711DF3D3" w14:textId="7924935B" w:rsidR="00746B6C" w:rsidRPr="00AD488A" w:rsidRDefault="00746B6C" w:rsidP="00596D64">
            <w:pPr>
              <w:pStyle w:val="CellBody"/>
              <w:tabs>
                <w:tab w:val="right" w:pos="3120"/>
              </w:tabs>
              <w:spacing w:line="360" w:lineRule="auto"/>
              <w:ind w:right="120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  <w:u w:val="single"/>
              </w:rPr>
            </w:pPr>
            <w:r w:rsidRPr="00AD488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Raadkamer </w:t>
            </w:r>
            <w:r w:rsidR="00706A3F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1</w:t>
            </w:r>
            <w:r w:rsidR="001E61DC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5</w:t>
            </w:r>
            <w:r w:rsidR="000A04EE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</w:t>
            </w:r>
            <w:r w:rsidR="00706A3F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06</w:t>
            </w:r>
            <w:r w:rsidR="000A04EE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</w:t>
            </w:r>
            <w:r w:rsidR="00706A3F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2026</w:t>
            </w:r>
          </w:p>
        </w:tc>
      </w:tr>
      <w:tr w:rsidR="00746B6C" w:rsidRPr="004012D6" w14:paraId="3959F1B7" w14:textId="77777777" w:rsidTr="004872CC">
        <w:trPr>
          <w:trHeight w:val="480"/>
        </w:trPr>
        <w:tc>
          <w:tcPr>
            <w:tcW w:w="15441" w:type="dxa"/>
            <w:gridSpan w:val="7"/>
          </w:tcPr>
          <w:p w14:paraId="537B3981" w14:textId="654FE92E" w:rsidR="00746B6C" w:rsidRPr="00AD488A" w:rsidRDefault="00E90BE9" w:rsidP="00596D6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 w:rsidR="0013716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</w:t>
            </w:r>
            <w:r w:rsidR="00706A3F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Boonen (11) 1</w:t>
            </w:r>
            <w:r w:rsidR="00706A3F" w:rsidRPr="00706A3F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  <w:vertAlign w:val="superscript"/>
              </w:rPr>
              <w:t>e</w:t>
            </w:r>
            <w:r w:rsidR="00706A3F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van dienst</w:t>
            </w:r>
          </w:p>
        </w:tc>
      </w:tr>
      <w:tr w:rsidR="009114C7" w:rsidRPr="004012D6" w14:paraId="5ABD5085" w14:textId="77777777" w:rsidTr="004872CC">
        <w:trPr>
          <w:trHeight w:val="520"/>
        </w:trPr>
        <w:tc>
          <w:tcPr>
            <w:tcW w:w="553" w:type="dxa"/>
          </w:tcPr>
          <w:p w14:paraId="71EC1781" w14:textId="1C249A0C" w:rsidR="009114C7" w:rsidRPr="00AD488A" w:rsidRDefault="00B92911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1280" w:type="dxa"/>
          </w:tcPr>
          <w:p w14:paraId="094EB1DE" w14:textId="22E62E90" w:rsidR="009114C7" w:rsidRPr="00781DEF" w:rsidRDefault="009114C7" w:rsidP="000864A9">
            <w:pPr>
              <w:rPr>
                <w:rFonts w:ascii="Calibri" w:hAnsi="Calibri" w:cs="Calibri"/>
                <w:noProof/>
                <w:szCs w:val="24"/>
              </w:rPr>
            </w:pPr>
            <w:r>
              <w:t>2026/008</w:t>
            </w:r>
          </w:p>
        </w:tc>
        <w:tc>
          <w:tcPr>
            <w:tcW w:w="2127" w:type="dxa"/>
          </w:tcPr>
          <w:p w14:paraId="2B0A4AD2" w14:textId="4287747A" w:rsidR="009114C7" w:rsidRPr="00781DEF" w:rsidRDefault="009114C7" w:rsidP="009114C7">
            <w:pPr>
              <w:jc w:val="both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5" w:type="dxa"/>
          </w:tcPr>
          <w:p w14:paraId="44E52478" w14:textId="5B0AA5CC" w:rsidR="009114C7" w:rsidRPr="000864A9" w:rsidRDefault="009114C7" w:rsidP="000864A9">
            <w:pPr>
              <w:widowControl w:val="0"/>
              <w:autoSpaceDE w:val="0"/>
              <w:autoSpaceDN w:val="0"/>
              <w:adjustRightInd w:val="0"/>
              <w:ind w:left="360"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3" w:type="dxa"/>
          </w:tcPr>
          <w:p w14:paraId="25B4E2B1" w14:textId="77777777" w:rsidR="009114C7" w:rsidRPr="00781DEF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4252" w:type="dxa"/>
          </w:tcPr>
          <w:p w14:paraId="276964A3" w14:textId="7F6EDC69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11468DDF" w14:textId="6781F3B2" w:rsidR="009114C7" w:rsidRPr="00781DEF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</w:rPr>
            </w:pPr>
          </w:p>
        </w:tc>
      </w:tr>
      <w:tr w:rsidR="009114C7" w:rsidRPr="004012D6" w14:paraId="1922B4E6" w14:textId="77777777" w:rsidTr="004872CC">
        <w:trPr>
          <w:trHeight w:val="520"/>
        </w:trPr>
        <w:tc>
          <w:tcPr>
            <w:tcW w:w="553" w:type="dxa"/>
          </w:tcPr>
          <w:p w14:paraId="4A9AC9E1" w14:textId="43367E93" w:rsidR="009114C7" w:rsidRPr="00AD488A" w:rsidRDefault="00B92911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1280" w:type="dxa"/>
          </w:tcPr>
          <w:p w14:paraId="2F3F92C2" w14:textId="7395092D" w:rsidR="009114C7" w:rsidRPr="00AD488A" w:rsidRDefault="009114C7" w:rsidP="000864A9">
            <w:pPr>
              <w:jc w:val="both"/>
              <w:rPr>
                <w:rFonts w:cstheme="minorHAnsi"/>
                <w:noProof/>
              </w:rPr>
            </w:pPr>
            <w:r w:rsidRPr="00781DEF">
              <w:rPr>
                <w:rFonts w:ascii="Calibri" w:hAnsi="Calibri" w:cs="Calibri"/>
                <w:noProof/>
                <w:szCs w:val="24"/>
              </w:rPr>
              <w:t>2026/040</w:t>
            </w:r>
          </w:p>
        </w:tc>
        <w:tc>
          <w:tcPr>
            <w:tcW w:w="2127" w:type="dxa"/>
          </w:tcPr>
          <w:p w14:paraId="34EDE409" w14:textId="68651FF2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</w:tcPr>
          <w:p w14:paraId="2551F2A8" w14:textId="6F534403" w:rsidR="009114C7" w:rsidRPr="000864A9" w:rsidRDefault="009114C7" w:rsidP="000864A9">
            <w:pPr>
              <w:widowControl w:val="0"/>
              <w:autoSpaceDE w:val="0"/>
              <w:autoSpaceDN w:val="0"/>
              <w:adjustRightInd w:val="0"/>
              <w:ind w:left="36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</w:tcPr>
          <w:p w14:paraId="53D6D226" w14:textId="5C66D055" w:rsidR="009114C7" w:rsidRPr="00B41482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4252" w:type="dxa"/>
          </w:tcPr>
          <w:p w14:paraId="7348E1B4" w14:textId="77777777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4E07B7CB" w14:textId="618C3F57" w:rsidR="009114C7" w:rsidRPr="00877A11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</w:rPr>
            </w:pPr>
          </w:p>
        </w:tc>
      </w:tr>
      <w:tr w:rsidR="009114C7" w:rsidRPr="004012D6" w14:paraId="5884B7CB" w14:textId="77777777" w:rsidTr="004872CC">
        <w:trPr>
          <w:trHeight w:val="480"/>
        </w:trPr>
        <w:tc>
          <w:tcPr>
            <w:tcW w:w="15441" w:type="dxa"/>
            <w:gridSpan w:val="7"/>
          </w:tcPr>
          <w:p w14:paraId="1F09DD8A" w14:textId="7EC796B6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Caes (10)</w:t>
            </w:r>
          </w:p>
        </w:tc>
      </w:tr>
      <w:tr w:rsidR="009114C7" w:rsidRPr="004012D6" w14:paraId="541EC972" w14:textId="77777777" w:rsidTr="004872CC">
        <w:trPr>
          <w:trHeight w:val="520"/>
        </w:trPr>
        <w:tc>
          <w:tcPr>
            <w:tcW w:w="553" w:type="dxa"/>
          </w:tcPr>
          <w:p w14:paraId="6235C280" w14:textId="1CA29A6E" w:rsidR="009114C7" w:rsidRPr="00AD488A" w:rsidRDefault="00B92911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  <w:tc>
          <w:tcPr>
            <w:tcW w:w="1280" w:type="dxa"/>
          </w:tcPr>
          <w:p w14:paraId="43738D5B" w14:textId="77B9D2B9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152F24">
              <w:t>2025/080</w:t>
            </w:r>
          </w:p>
        </w:tc>
        <w:tc>
          <w:tcPr>
            <w:tcW w:w="2127" w:type="dxa"/>
          </w:tcPr>
          <w:p w14:paraId="4302A244" w14:textId="49607A7B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</w:tcPr>
          <w:p w14:paraId="5717EC1C" w14:textId="192F5F1C" w:rsidR="009114C7" w:rsidRPr="00AD488A" w:rsidRDefault="009114C7" w:rsidP="009114C7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</w:tcPr>
          <w:p w14:paraId="4BC9CD1B" w14:textId="5AB2D201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17CE63F8" w14:textId="77777777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63DDEECB" w14:textId="378DEC66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B00CAF" w:rsidRPr="004012D6" w14:paraId="5E1E78F5" w14:textId="77777777" w:rsidTr="004872CC">
        <w:trPr>
          <w:trHeight w:val="520"/>
        </w:trPr>
        <w:tc>
          <w:tcPr>
            <w:tcW w:w="553" w:type="dxa"/>
          </w:tcPr>
          <w:p w14:paraId="16D6530D" w14:textId="250B3D50" w:rsidR="00B00CAF" w:rsidRPr="00AD488A" w:rsidRDefault="00B92911" w:rsidP="00B00CA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4</w:t>
            </w:r>
          </w:p>
        </w:tc>
        <w:tc>
          <w:tcPr>
            <w:tcW w:w="1280" w:type="dxa"/>
          </w:tcPr>
          <w:p w14:paraId="373CC8B4" w14:textId="53D3632E" w:rsidR="00B00CAF" w:rsidRPr="00152F24" w:rsidRDefault="00B00CAF" w:rsidP="00B00CA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 w:rsidRPr="0052566A">
              <w:t>2025/110</w:t>
            </w:r>
          </w:p>
        </w:tc>
        <w:tc>
          <w:tcPr>
            <w:tcW w:w="2127" w:type="dxa"/>
          </w:tcPr>
          <w:p w14:paraId="31EC76F6" w14:textId="3095871A" w:rsidR="00B00CAF" w:rsidRPr="00152F24" w:rsidRDefault="00B00CAF" w:rsidP="00B00CA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</w:tcPr>
          <w:p w14:paraId="579C7F7A" w14:textId="7719B72F" w:rsidR="00B00CAF" w:rsidRPr="00152F24" w:rsidRDefault="00B00CAF" w:rsidP="00B00CAF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</w:tcPr>
          <w:p w14:paraId="29D3496F" w14:textId="77777777" w:rsidR="00B00CAF" w:rsidRDefault="00B00CAF" w:rsidP="00B00CA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4252" w:type="dxa"/>
          </w:tcPr>
          <w:p w14:paraId="29B4E032" w14:textId="77777777" w:rsidR="00B00CAF" w:rsidRPr="00AD488A" w:rsidRDefault="00B00CAF" w:rsidP="00B00CA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1B09B2D6" w14:textId="15479B33" w:rsidR="00B00CAF" w:rsidRDefault="00B00CAF" w:rsidP="00B00CA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9114C7" w:rsidRPr="004012D6" w14:paraId="0ECCDC8A" w14:textId="77777777" w:rsidTr="004872CC">
        <w:trPr>
          <w:trHeight w:val="520"/>
        </w:trPr>
        <w:tc>
          <w:tcPr>
            <w:tcW w:w="553" w:type="dxa"/>
          </w:tcPr>
          <w:p w14:paraId="4808CB81" w14:textId="3B3BE740" w:rsidR="009114C7" w:rsidRPr="00AD488A" w:rsidRDefault="00B92911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5</w:t>
            </w:r>
          </w:p>
        </w:tc>
        <w:tc>
          <w:tcPr>
            <w:tcW w:w="1280" w:type="dxa"/>
          </w:tcPr>
          <w:p w14:paraId="1473DD12" w14:textId="3C48824C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B06302">
              <w:t>2025/136</w:t>
            </w:r>
          </w:p>
        </w:tc>
        <w:tc>
          <w:tcPr>
            <w:tcW w:w="2127" w:type="dxa"/>
          </w:tcPr>
          <w:p w14:paraId="3BF4C0C6" w14:textId="575520DE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</w:tcPr>
          <w:p w14:paraId="37943F7A" w14:textId="1B599927" w:rsidR="009114C7" w:rsidRPr="00AD488A" w:rsidRDefault="009114C7" w:rsidP="009114C7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</w:tcPr>
          <w:p w14:paraId="4D53F31A" w14:textId="2E62B229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28A206BC" w14:textId="77777777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6AE92F6A" w14:textId="736CC230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9114C7" w:rsidRPr="004012D6" w14:paraId="02156840" w14:textId="77777777" w:rsidTr="004872CC">
        <w:trPr>
          <w:trHeight w:val="520"/>
        </w:trPr>
        <w:tc>
          <w:tcPr>
            <w:tcW w:w="553" w:type="dxa"/>
          </w:tcPr>
          <w:p w14:paraId="2BF5933A" w14:textId="04235D24" w:rsidR="009114C7" w:rsidRPr="00AD488A" w:rsidRDefault="00B92911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</w:t>
            </w:r>
          </w:p>
        </w:tc>
        <w:tc>
          <w:tcPr>
            <w:tcW w:w="1280" w:type="dxa"/>
          </w:tcPr>
          <w:p w14:paraId="071DEA45" w14:textId="1EC060A9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2A4A0E">
              <w:t>2025/146</w:t>
            </w:r>
          </w:p>
        </w:tc>
        <w:tc>
          <w:tcPr>
            <w:tcW w:w="2127" w:type="dxa"/>
          </w:tcPr>
          <w:p w14:paraId="21B11683" w14:textId="1FF8DE84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</w:tcPr>
          <w:p w14:paraId="21B950F8" w14:textId="3A3BB76F" w:rsidR="009114C7" w:rsidRPr="00AD488A" w:rsidRDefault="009114C7" w:rsidP="009114C7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</w:tcPr>
          <w:p w14:paraId="5D640878" w14:textId="1FB33D19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61A5BD48" w14:textId="77777777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2E5B5D42" w14:textId="77DACB39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9114C7" w:rsidRPr="004012D6" w14:paraId="763166C3" w14:textId="77777777" w:rsidTr="004872CC">
        <w:trPr>
          <w:trHeight w:val="520"/>
        </w:trPr>
        <w:tc>
          <w:tcPr>
            <w:tcW w:w="553" w:type="dxa"/>
          </w:tcPr>
          <w:p w14:paraId="588D6BBD" w14:textId="5BB8EE37" w:rsidR="009114C7" w:rsidRPr="00AD488A" w:rsidRDefault="00B92911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7</w:t>
            </w:r>
          </w:p>
        </w:tc>
        <w:tc>
          <w:tcPr>
            <w:tcW w:w="1280" w:type="dxa"/>
          </w:tcPr>
          <w:p w14:paraId="446B2A12" w14:textId="320AB0C6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AA061D">
              <w:t>2026/011</w:t>
            </w:r>
          </w:p>
        </w:tc>
        <w:tc>
          <w:tcPr>
            <w:tcW w:w="2127" w:type="dxa"/>
          </w:tcPr>
          <w:p w14:paraId="5E39CA68" w14:textId="4B933596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</w:tcPr>
          <w:p w14:paraId="6A16D7C3" w14:textId="69ADCCB5" w:rsidR="009114C7" w:rsidRPr="00AD488A" w:rsidRDefault="009114C7" w:rsidP="009114C7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</w:tcPr>
          <w:p w14:paraId="096047D5" w14:textId="40A088D3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4DB070BF" w14:textId="77777777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04E23C56" w14:textId="297D227B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9114C7" w:rsidRPr="004012D6" w14:paraId="390D7F38" w14:textId="77777777" w:rsidTr="004872CC">
        <w:trPr>
          <w:trHeight w:val="520"/>
        </w:trPr>
        <w:tc>
          <w:tcPr>
            <w:tcW w:w="553" w:type="dxa"/>
          </w:tcPr>
          <w:p w14:paraId="2C8EAAD8" w14:textId="6097A066" w:rsidR="009114C7" w:rsidRPr="00AD488A" w:rsidRDefault="00B92911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</w:t>
            </w:r>
          </w:p>
        </w:tc>
        <w:tc>
          <w:tcPr>
            <w:tcW w:w="1280" w:type="dxa"/>
          </w:tcPr>
          <w:p w14:paraId="783CDA29" w14:textId="7BB31906" w:rsidR="009114C7" w:rsidRPr="00AA061D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 w:rsidRPr="00735E42">
              <w:t>2026/041</w:t>
            </w:r>
          </w:p>
        </w:tc>
        <w:tc>
          <w:tcPr>
            <w:tcW w:w="2127" w:type="dxa"/>
          </w:tcPr>
          <w:p w14:paraId="518A51DA" w14:textId="257D2E27" w:rsidR="009114C7" w:rsidRPr="00AA061D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</w:tcPr>
          <w:p w14:paraId="4272F4E2" w14:textId="471C5888" w:rsidR="009114C7" w:rsidRPr="00AA061D" w:rsidRDefault="009114C7" w:rsidP="009114C7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</w:tcPr>
          <w:p w14:paraId="4F295007" w14:textId="77777777" w:rsidR="009114C7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7EEFF2C8" w14:textId="77777777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5641E57B" w14:textId="697BA2AB" w:rsidR="009114C7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9114C7" w:rsidRPr="004012D6" w14:paraId="7908B973" w14:textId="77777777" w:rsidTr="004872CC">
        <w:trPr>
          <w:trHeight w:val="520"/>
        </w:trPr>
        <w:tc>
          <w:tcPr>
            <w:tcW w:w="553" w:type="dxa"/>
          </w:tcPr>
          <w:p w14:paraId="32D2AA0C" w14:textId="33F162E4" w:rsidR="009114C7" w:rsidRPr="00AD488A" w:rsidRDefault="00B92911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9</w:t>
            </w:r>
          </w:p>
        </w:tc>
        <w:tc>
          <w:tcPr>
            <w:tcW w:w="1280" w:type="dxa"/>
          </w:tcPr>
          <w:p w14:paraId="56D24E33" w14:textId="4D009322" w:rsidR="009114C7" w:rsidRPr="00AA061D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 w:rsidRPr="004E388F">
              <w:t>2026/054</w:t>
            </w:r>
          </w:p>
        </w:tc>
        <w:tc>
          <w:tcPr>
            <w:tcW w:w="2127" w:type="dxa"/>
          </w:tcPr>
          <w:p w14:paraId="5D0ED693" w14:textId="47D0490A" w:rsidR="009114C7" w:rsidRPr="00AA061D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</w:tcPr>
          <w:p w14:paraId="1D4AB80C" w14:textId="3250260B" w:rsidR="009114C7" w:rsidRPr="00AA061D" w:rsidRDefault="009114C7" w:rsidP="009114C7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</w:tcPr>
          <w:p w14:paraId="56835463" w14:textId="60442BC6" w:rsidR="009114C7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0749445E" w14:textId="77777777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20D07AEE" w14:textId="4E60525A" w:rsidR="009114C7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9114C7" w:rsidRPr="004012D6" w14:paraId="0C8F4230" w14:textId="77777777" w:rsidTr="004872CC">
        <w:trPr>
          <w:trHeight w:val="520"/>
        </w:trPr>
        <w:tc>
          <w:tcPr>
            <w:tcW w:w="553" w:type="dxa"/>
          </w:tcPr>
          <w:p w14:paraId="3B1E5B2E" w14:textId="0DF2C2FE" w:rsidR="009114C7" w:rsidRPr="00AD488A" w:rsidRDefault="00B92911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10</w:t>
            </w:r>
          </w:p>
        </w:tc>
        <w:tc>
          <w:tcPr>
            <w:tcW w:w="1280" w:type="dxa"/>
          </w:tcPr>
          <w:p w14:paraId="169CD8CB" w14:textId="44029E32" w:rsidR="009114C7" w:rsidRPr="00AA061D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 w:rsidRPr="00FF3B8C">
              <w:t>2026/055</w:t>
            </w:r>
          </w:p>
        </w:tc>
        <w:tc>
          <w:tcPr>
            <w:tcW w:w="2127" w:type="dxa"/>
          </w:tcPr>
          <w:p w14:paraId="1A359880" w14:textId="565BE3CD" w:rsidR="009114C7" w:rsidRPr="00AA061D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</w:tcPr>
          <w:p w14:paraId="1528152F" w14:textId="30E82EE5" w:rsidR="009114C7" w:rsidRPr="00AA061D" w:rsidRDefault="009114C7" w:rsidP="009114C7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</w:tcPr>
          <w:p w14:paraId="3DC165C5" w14:textId="77777777" w:rsidR="009114C7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3F6A0B29" w14:textId="77777777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623B0081" w14:textId="1C8EE4B2" w:rsidR="009114C7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9114C7" w:rsidRPr="004012D6" w14:paraId="10EEA9C3" w14:textId="77777777" w:rsidTr="004872CC">
        <w:trPr>
          <w:trHeight w:val="520"/>
        </w:trPr>
        <w:tc>
          <w:tcPr>
            <w:tcW w:w="553" w:type="dxa"/>
          </w:tcPr>
          <w:p w14:paraId="43AADA4F" w14:textId="6F9D4937" w:rsidR="009114C7" w:rsidRPr="00AD488A" w:rsidRDefault="00B92911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11</w:t>
            </w:r>
          </w:p>
        </w:tc>
        <w:tc>
          <w:tcPr>
            <w:tcW w:w="1280" w:type="dxa"/>
          </w:tcPr>
          <w:p w14:paraId="0C85D401" w14:textId="5A141B42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3C56F6">
              <w:t>2026/057</w:t>
            </w:r>
          </w:p>
        </w:tc>
        <w:tc>
          <w:tcPr>
            <w:tcW w:w="2127" w:type="dxa"/>
          </w:tcPr>
          <w:p w14:paraId="0522F2E6" w14:textId="21667843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</w:tcPr>
          <w:p w14:paraId="28CD0E70" w14:textId="7640721B" w:rsidR="009114C7" w:rsidRPr="00AD488A" w:rsidRDefault="009114C7" w:rsidP="009114C7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</w:tcPr>
          <w:p w14:paraId="5DAFB0F5" w14:textId="77777777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382491C7" w14:textId="77777777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6DF952E9" w14:textId="1E3F1CCC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9114C7" w:rsidRPr="004012D6" w14:paraId="3ABB44C8" w14:textId="77777777" w:rsidTr="004872CC">
        <w:trPr>
          <w:trHeight w:val="520"/>
        </w:trPr>
        <w:tc>
          <w:tcPr>
            <w:tcW w:w="15441" w:type="dxa"/>
            <w:gridSpan w:val="7"/>
          </w:tcPr>
          <w:p w14:paraId="37AE7495" w14:textId="63E92DC2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Van Strydonck (4)</w:t>
            </w:r>
          </w:p>
        </w:tc>
      </w:tr>
      <w:tr w:rsidR="009114C7" w:rsidRPr="004012D6" w14:paraId="325C94FA" w14:textId="77777777" w:rsidTr="004872CC">
        <w:trPr>
          <w:trHeight w:val="520"/>
        </w:trPr>
        <w:tc>
          <w:tcPr>
            <w:tcW w:w="553" w:type="dxa"/>
          </w:tcPr>
          <w:p w14:paraId="3D4A7F87" w14:textId="4D5222A3" w:rsidR="009114C7" w:rsidRPr="00AD488A" w:rsidRDefault="00B92911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12</w:t>
            </w:r>
          </w:p>
        </w:tc>
        <w:tc>
          <w:tcPr>
            <w:tcW w:w="1280" w:type="dxa"/>
          </w:tcPr>
          <w:p w14:paraId="6E0B33D5" w14:textId="1795E88E" w:rsidR="009114C7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2026/014</w:t>
            </w:r>
          </w:p>
        </w:tc>
        <w:tc>
          <w:tcPr>
            <w:tcW w:w="2127" w:type="dxa"/>
          </w:tcPr>
          <w:p w14:paraId="3ED071C2" w14:textId="727B696B" w:rsidR="009114C7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</w:tcPr>
          <w:p w14:paraId="5DA8F139" w14:textId="4310B1A2" w:rsidR="009114C7" w:rsidRPr="00D16122" w:rsidRDefault="009114C7" w:rsidP="009114C7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</w:tcPr>
          <w:p w14:paraId="353AF811" w14:textId="77777777" w:rsidR="009114C7" w:rsidRPr="00AD488A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324B6E48" w14:textId="3BE7B4D2" w:rsidR="009114C7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12D28C49" w14:textId="73205EF4" w:rsidR="009114C7" w:rsidRDefault="009114C7" w:rsidP="009114C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6D15BB" w:rsidRPr="004012D6" w14:paraId="7CE52BCD" w14:textId="77777777" w:rsidTr="004872CC">
        <w:trPr>
          <w:trHeight w:val="520"/>
        </w:trPr>
        <w:tc>
          <w:tcPr>
            <w:tcW w:w="553" w:type="dxa"/>
          </w:tcPr>
          <w:p w14:paraId="70D5D605" w14:textId="63139C36" w:rsidR="006D15BB" w:rsidRPr="00AD488A" w:rsidRDefault="00F76057" w:rsidP="006D15BB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13</w:t>
            </w:r>
          </w:p>
        </w:tc>
        <w:tc>
          <w:tcPr>
            <w:tcW w:w="1280" w:type="dxa"/>
          </w:tcPr>
          <w:p w14:paraId="56807F11" w14:textId="1189C5FD" w:rsidR="006D15BB" w:rsidRDefault="006D15BB" w:rsidP="006D15BB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2025/146</w:t>
            </w:r>
          </w:p>
        </w:tc>
        <w:tc>
          <w:tcPr>
            <w:tcW w:w="2127" w:type="dxa"/>
          </w:tcPr>
          <w:p w14:paraId="1A9795C1" w14:textId="5B51890F" w:rsidR="006D15BB" w:rsidRDefault="006D15BB" w:rsidP="006D15BB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</w:tcPr>
          <w:p w14:paraId="4458DA24" w14:textId="7930AC5E" w:rsidR="006D15BB" w:rsidRDefault="006D15BB" w:rsidP="006D15BB">
            <w:pPr>
              <w:widowControl w:val="0"/>
              <w:autoSpaceDE w:val="0"/>
              <w:autoSpaceDN w:val="0"/>
              <w:adjustRightInd w:val="0"/>
              <w:ind w:left="0" w:right="120"/>
            </w:pPr>
          </w:p>
        </w:tc>
        <w:tc>
          <w:tcPr>
            <w:tcW w:w="1843" w:type="dxa"/>
          </w:tcPr>
          <w:p w14:paraId="1FB5666E" w14:textId="392F0520" w:rsidR="00923E55" w:rsidRPr="00AD488A" w:rsidRDefault="00923E55" w:rsidP="006D15BB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0D274B27" w14:textId="171AC628" w:rsidR="00923E55" w:rsidRDefault="00923E55" w:rsidP="00923E5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377ACBB2" w14:textId="03881859" w:rsidR="001F36C6" w:rsidRDefault="001F36C6" w:rsidP="006D15BB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433664" w:rsidRPr="004012D6" w14:paraId="1367692A" w14:textId="77777777" w:rsidTr="004872CC">
        <w:trPr>
          <w:trHeight w:val="520"/>
        </w:trPr>
        <w:tc>
          <w:tcPr>
            <w:tcW w:w="553" w:type="dxa"/>
          </w:tcPr>
          <w:p w14:paraId="72DFD966" w14:textId="370DD1A5" w:rsidR="00433664" w:rsidRPr="00AD488A" w:rsidRDefault="00B92911" w:rsidP="0043366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14</w:t>
            </w:r>
          </w:p>
        </w:tc>
        <w:tc>
          <w:tcPr>
            <w:tcW w:w="1280" w:type="dxa"/>
          </w:tcPr>
          <w:p w14:paraId="10A41365" w14:textId="3956AF60" w:rsidR="00433664" w:rsidRDefault="00433664" w:rsidP="0043366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2025/192</w:t>
            </w:r>
          </w:p>
        </w:tc>
        <w:tc>
          <w:tcPr>
            <w:tcW w:w="2127" w:type="dxa"/>
          </w:tcPr>
          <w:p w14:paraId="0188CE8E" w14:textId="0698F81C" w:rsidR="00433664" w:rsidRDefault="00433664" w:rsidP="0043366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</w:tcPr>
          <w:p w14:paraId="7868CE49" w14:textId="4AFA7CF7" w:rsidR="00433664" w:rsidRDefault="00433664" w:rsidP="00433664">
            <w:pPr>
              <w:widowControl w:val="0"/>
              <w:autoSpaceDE w:val="0"/>
              <w:autoSpaceDN w:val="0"/>
              <w:adjustRightInd w:val="0"/>
              <w:ind w:left="0" w:right="120"/>
            </w:pPr>
          </w:p>
        </w:tc>
        <w:tc>
          <w:tcPr>
            <w:tcW w:w="1843" w:type="dxa"/>
          </w:tcPr>
          <w:p w14:paraId="67BEC945" w14:textId="77777777" w:rsidR="00433664" w:rsidRPr="00AD488A" w:rsidRDefault="00433664" w:rsidP="0043366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1D3C4019" w14:textId="77777777" w:rsidR="00433664" w:rsidRDefault="00433664" w:rsidP="0043366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2B73C55E" w14:textId="6203E87A" w:rsidR="00433664" w:rsidRDefault="00433664" w:rsidP="0043366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6975B7" w:rsidRPr="004012D6" w14:paraId="2C210C88" w14:textId="77777777" w:rsidTr="004872CC">
        <w:trPr>
          <w:trHeight w:val="520"/>
        </w:trPr>
        <w:tc>
          <w:tcPr>
            <w:tcW w:w="553" w:type="dxa"/>
          </w:tcPr>
          <w:p w14:paraId="5E33998B" w14:textId="6764AEDA" w:rsidR="006975B7" w:rsidRPr="00AD488A" w:rsidRDefault="00B92911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lastRenderedPageBreak/>
              <w:t>15</w:t>
            </w:r>
          </w:p>
        </w:tc>
        <w:tc>
          <w:tcPr>
            <w:tcW w:w="1280" w:type="dxa"/>
          </w:tcPr>
          <w:p w14:paraId="7C96549A" w14:textId="1EDB12D9" w:rsidR="006975B7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2026/050</w:t>
            </w:r>
          </w:p>
        </w:tc>
        <w:tc>
          <w:tcPr>
            <w:tcW w:w="2127" w:type="dxa"/>
          </w:tcPr>
          <w:p w14:paraId="2E389E12" w14:textId="48CEA2CA" w:rsidR="006975B7" w:rsidRDefault="006975B7" w:rsidP="00521C3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</w:pPr>
          </w:p>
        </w:tc>
        <w:tc>
          <w:tcPr>
            <w:tcW w:w="3685" w:type="dxa"/>
          </w:tcPr>
          <w:p w14:paraId="4D14D169" w14:textId="179EF94C" w:rsidR="006975B7" w:rsidRDefault="006975B7" w:rsidP="006975B7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u w:val="single"/>
              </w:rPr>
            </w:pPr>
          </w:p>
        </w:tc>
        <w:tc>
          <w:tcPr>
            <w:tcW w:w="1843" w:type="dxa"/>
          </w:tcPr>
          <w:p w14:paraId="32B27DD1" w14:textId="77777777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04917825" w14:textId="77777777" w:rsidR="006975B7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5BBAE647" w14:textId="3572FE9F" w:rsidR="006975B7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6975B7" w:rsidRPr="004012D6" w14:paraId="1A30E607" w14:textId="77777777" w:rsidTr="004872CC">
        <w:trPr>
          <w:trHeight w:val="520"/>
        </w:trPr>
        <w:tc>
          <w:tcPr>
            <w:tcW w:w="553" w:type="dxa"/>
          </w:tcPr>
          <w:p w14:paraId="5AA78266" w14:textId="1525086A" w:rsidR="006975B7" w:rsidRPr="00AD488A" w:rsidRDefault="00B92911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16</w:t>
            </w:r>
          </w:p>
        </w:tc>
        <w:tc>
          <w:tcPr>
            <w:tcW w:w="1280" w:type="dxa"/>
          </w:tcPr>
          <w:p w14:paraId="67425FD0" w14:textId="07A796E9" w:rsidR="006975B7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2026/056</w:t>
            </w:r>
          </w:p>
        </w:tc>
        <w:tc>
          <w:tcPr>
            <w:tcW w:w="2127" w:type="dxa"/>
          </w:tcPr>
          <w:p w14:paraId="7862A9D1" w14:textId="051C1579" w:rsidR="006975B7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</w:tcPr>
          <w:p w14:paraId="7C19AF68" w14:textId="752E1D04" w:rsidR="006975B7" w:rsidRDefault="006975B7" w:rsidP="006975B7">
            <w:pPr>
              <w:widowControl w:val="0"/>
              <w:autoSpaceDE w:val="0"/>
              <w:autoSpaceDN w:val="0"/>
              <w:adjustRightInd w:val="0"/>
              <w:ind w:left="0" w:right="120"/>
            </w:pPr>
          </w:p>
        </w:tc>
        <w:tc>
          <w:tcPr>
            <w:tcW w:w="1843" w:type="dxa"/>
          </w:tcPr>
          <w:p w14:paraId="006B2BFC" w14:textId="00A2DC96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2A83181F" w14:textId="77777777" w:rsidR="006975B7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0241323C" w14:textId="3A47F27B" w:rsidR="006975B7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6975B7" w:rsidRPr="004012D6" w14:paraId="42392079" w14:textId="77777777" w:rsidTr="004872CC">
        <w:trPr>
          <w:trHeight w:val="520"/>
        </w:trPr>
        <w:tc>
          <w:tcPr>
            <w:tcW w:w="15441" w:type="dxa"/>
            <w:gridSpan w:val="7"/>
          </w:tcPr>
          <w:p w14:paraId="24CC0719" w14:textId="3B8A5EBD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Van Santvliet (6)</w:t>
            </w:r>
          </w:p>
        </w:tc>
      </w:tr>
      <w:tr w:rsidR="006975B7" w:rsidRPr="004012D6" w14:paraId="3865052B" w14:textId="77777777" w:rsidTr="004872CC">
        <w:trPr>
          <w:trHeight w:val="520"/>
        </w:trPr>
        <w:tc>
          <w:tcPr>
            <w:tcW w:w="553" w:type="dxa"/>
          </w:tcPr>
          <w:p w14:paraId="17E38688" w14:textId="1ACAE870" w:rsidR="006975B7" w:rsidRPr="00AD488A" w:rsidRDefault="00B92911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17</w:t>
            </w:r>
          </w:p>
        </w:tc>
        <w:tc>
          <w:tcPr>
            <w:tcW w:w="1280" w:type="dxa"/>
          </w:tcPr>
          <w:p w14:paraId="0EACCD00" w14:textId="595FCD15" w:rsidR="006975B7" w:rsidRPr="001F4976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  <w:r>
              <w:rPr>
                <w:rFonts w:ascii="Calibri" w:hAnsi="Calibri" w:cs="Calibri"/>
              </w:rPr>
              <w:t>2025/171</w:t>
            </w:r>
          </w:p>
        </w:tc>
        <w:tc>
          <w:tcPr>
            <w:tcW w:w="2127" w:type="dxa"/>
          </w:tcPr>
          <w:p w14:paraId="16413851" w14:textId="3861223E" w:rsidR="006975B7" w:rsidRPr="001F4976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5" w:type="dxa"/>
          </w:tcPr>
          <w:p w14:paraId="5F1A418F" w14:textId="7BF6712F" w:rsidR="006975B7" w:rsidRPr="00171870" w:rsidRDefault="006975B7" w:rsidP="006975B7">
            <w:pPr>
              <w:widowControl w:val="0"/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3" w:type="dxa"/>
          </w:tcPr>
          <w:p w14:paraId="0D51E564" w14:textId="05146F17" w:rsidR="006975B7" w:rsidRPr="00477442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highlight w:val="cyan"/>
                <w:lang w:val="nl-NL"/>
              </w:rPr>
            </w:pPr>
          </w:p>
        </w:tc>
        <w:tc>
          <w:tcPr>
            <w:tcW w:w="4252" w:type="dxa"/>
          </w:tcPr>
          <w:p w14:paraId="19D9EA06" w14:textId="7173DDE4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57F3A099" w14:textId="77777777" w:rsidR="006975B7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</w:rPr>
            </w:pPr>
          </w:p>
        </w:tc>
      </w:tr>
      <w:tr w:rsidR="006975B7" w:rsidRPr="004012D6" w14:paraId="255AF54F" w14:textId="77777777" w:rsidTr="004872CC">
        <w:trPr>
          <w:trHeight w:val="520"/>
        </w:trPr>
        <w:tc>
          <w:tcPr>
            <w:tcW w:w="553" w:type="dxa"/>
          </w:tcPr>
          <w:p w14:paraId="5A7EA7E6" w14:textId="4683D181" w:rsidR="006975B7" w:rsidRPr="00AD488A" w:rsidRDefault="00B92911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18</w:t>
            </w:r>
          </w:p>
        </w:tc>
        <w:tc>
          <w:tcPr>
            <w:tcW w:w="1280" w:type="dxa"/>
          </w:tcPr>
          <w:p w14:paraId="47FBF81F" w14:textId="15FC21AA" w:rsidR="006975B7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 w:rsidRPr="001F4976">
              <w:rPr>
                <w:rFonts w:ascii="Calibri" w:hAnsi="Calibri" w:cs="Calibri"/>
                <w:noProof/>
                <w:szCs w:val="24"/>
              </w:rPr>
              <w:t>2026/048</w:t>
            </w:r>
          </w:p>
        </w:tc>
        <w:tc>
          <w:tcPr>
            <w:tcW w:w="2127" w:type="dxa"/>
          </w:tcPr>
          <w:p w14:paraId="286AA7BD" w14:textId="5834D7F4" w:rsidR="006975B7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5" w:type="dxa"/>
          </w:tcPr>
          <w:p w14:paraId="1EB1B569" w14:textId="138B0B15" w:rsidR="006975B7" w:rsidRPr="00477442" w:rsidRDefault="006975B7" w:rsidP="006975B7">
            <w:pPr>
              <w:widowControl w:val="0"/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1843" w:type="dxa"/>
          </w:tcPr>
          <w:p w14:paraId="22893604" w14:textId="77777777" w:rsidR="006975B7" w:rsidRPr="00477442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highlight w:val="cyan"/>
                <w:lang w:val="nl-NL"/>
              </w:rPr>
            </w:pPr>
          </w:p>
        </w:tc>
        <w:tc>
          <w:tcPr>
            <w:tcW w:w="4252" w:type="dxa"/>
          </w:tcPr>
          <w:p w14:paraId="04EA0C20" w14:textId="77777777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21DFE4D8" w14:textId="016B7C45" w:rsidR="006975B7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</w:tr>
      <w:tr w:rsidR="006975B7" w:rsidRPr="004012D6" w14:paraId="7AA71103" w14:textId="77777777" w:rsidTr="004872CC">
        <w:trPr>
          <w:trHeight w:val="520"/>
        </w:trPr>
        <w:tc>
          <w:tcPr>
            <w:tcW w:w="553" w:type="dxa"/>
          </w:tcPr>
          <w:p w14:paraId="249FAC5B" w14:textId="3B0AD2BD" w:rsidR="006975B7" w:rsidRPr="00AD488A" w:rsidRDefault="00F7605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19</w:t>
            </w:r>
          </w:p>
        </w:tc>
        <w:tc>
          <w:tcPr>
            <w:tcW w:w="1280" w:type="dxa"/>
          </w:tcPr>
          <w:p w14:paraId="1CA3F634" w14:textId="028CDBD5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2025/139</w:t>
            </w:r>
          </w:p>
        </w:tc>
        <w:tc>
          <w:tcPr>
            <w:tcW w:w="2127" w:type="dxa"/>
          </w:tcPr>
          <w:p w14:paraId="5928E5E2" w14:textId="752E8CEC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</w:tcPr>
          <w:p w14:paraId="1107E366" w14:textId="52E9FA27" w:rsidR="006975B7" w:rsidRPr="00AD488A" w:rsidRDefault="006975B7" w:rsidP="006975B7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</w:tcPr>
          <w:p w14:paraId="76AB80CA" w14:textId="032F9168" w:rsidR="0077042D" w:rsidRPr="00676EBC" w:rsidRDefault="0077042D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4252" w:type="dxa"/>
          </w:tcPr>
          <w:p w14:paraId="2C78C330" w14:textId="1D63FD3F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2FE4E161" w14:textId="7E4DA13D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6975B7" w:rsidRPr="004012D6" w14:paraId="38908AF8" w14:textId="77777777" w:rsidTr="004872CC">
        <w:trPr>
          <w:trHeight w:val="520"/>
        </w:trPr>
        <w:tc>
          <w:tcPr>
            <w:tcW w:w="553" w:type="dxa"/>
          </w:tcPr>
          <w:p w14:paraId="1999A169" w14:textId="59D1E190" w:rsidR="006975B7" w:rsidRPr="00AD488A" w:rsidRDefault="00B92911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</w:t>
            </w:r>
          </w:p>
        </w:tc>
        <w:tc>
          <w:tcPr>
            <w:tcW w:w="1280" w:type="dxa"/>
          </w:tcPr>
          <w:p w14:paraId="35D1E85A" w14:textId="443D2696" w:rsidR="006975B7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2026/025</w:t>
            </w:r>
          </w:p>
        </w:tc>
        <w:tc>
          <w:tcPr>
            <w:tcW w:w="2127" w:type="dxa"/>
          </w:tcPr>
          <w:p w14:paraId="50CB88CE" w14:textId="23C7A434" w:rsidR="006975B7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5" w:type="dxa"/>
          </w:tcPr>
          <w:p w14:paraId="2B4C24F3" w14:textId="7C7B5DBA" w:rsidR="006975B7" w:rsidRPr="00477442" w:rsidRDefault="006975B7" w:rsidP="006975B7">
            <w:pPr>
              <w:widowControl w:val="0"/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1843" w:type="dxa"/>
          </w:tcPr>
          <w:p w14:paraId="23323726" w14:textId="4AB5BA85" w:rsidR="006975B7" w:rsidRPr="00477442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highlight w:val="cyan"/>
                <w:lang w:val="nl-NL"/>
              </w:rPr>
            </w:pPr>
          </w:p>
        </w:tc>
        <w:tc>
          <w:tcPr>
            <w:tcW w:w="4252" w:type="dxa"/>
          </w:tcPr>
          <w:p w14:paraId="587A8179" w14:textId="77777777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6EC5E289" w14:textId="15E13A04" w:rsidR="006975B7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</w:tr>
      <w:tr w:rsidR="006975B7" w:rsidRPr="004012D6" w14:paraId="618F036D" w14:textId="77777777" w:rsidTr="004872CC">
        <w:trPr>
          <w:trHeight w:val="520"/>
        </w:trPr>
        <w:tc>
          <w:tcPr>
            <w:tcW w:w="553" w:type="dxa"/>
          </w:tcPr>
          <w:p w14:paraId="3D69B21D" w14:textId="6C113A5A" w:rsidR="006975B7" w:rsidRPr="00AD488A" w:rsidRDefault="00B92911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21</w:t>
            </w:r>
          </w:p>
        </w:tc>
        <w:tc>
          <w:tcPr>
            <w:tcW w:w="1280" w:type="dxa"/>
          </w:tcPr>
          <w:p w14:paraId="1AE2D76E" w14:textId="65ECDED5" w:rsidR="006975B7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2026/038</w:t>
            </w:r>
          </w:p>
        </w:tc>
        <w:tc>
          <w:tcPr>
            <w:tcW w:w="2127" w:type="dxa"/>
          </w:tcPr>
          <w:p w14:paraId="0B6F6916" w14:textId="669C59C1" w:rsidR="006975B7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5" w:type="dxa"/>
          </w:tcPr>
          <w:p w14:paraId="4C1F2777" w14:textId="2942113F" w:rsidR="006975B7" w:rsidRPr="00D2491B" w:rsidRDefault="006975B7" w:rsidP="006975B7">
            <w:pPr>
              <w:widowControl w:val="0"/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1843" w:type="dxa"/>
          </w:tcPr>
          <w:p w14:paraId="6239DC17" w14:textId="7B7DEEE0" w:rsidR="006975B7" w:rsidRPr="000345B0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4252" w:type="dxa"/>
          </w:tcPr>
          <w:p w14:paraId="60BD52B8" w14:textId="582AC2BF" w:rsidR="006975B7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5A1B3A0E" w14:textId="3CF32DA4" w:rsidR="006975B7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</w:tr>
      <w:tr w:rsidR="006975B7" w:rsidRPr="004012D6" w14:paraId="3D1C3939" w14:textId="77777777" w:rsidTr="004872CC">
        <w:trPr>
          <w:trHeight w:val="520"/>
        </w:trPr>
        <w:tc>
          <w:tcPr>
            <w:tcW w:w="553" w:type="dxa"/>
          </w:tcPr>
          <w:p w14:paraId="6E236C5C" w14:textId="394FA226" w:rsidR="006975B7" w:rsidRPr="00AD488A" w:rsidRDefault="00B92911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22</w:t>
            </w:r>
          </w:p>
        </w:tc>
        <w:tc>
          <w:tcPr>
            <w:tcW w:w="1280" w:type="dxa"/>
          </w:tcPr>
          <w:p w14:paraId="6000F836" w14:textId="4C2D3FB9" w:rsidR="006975B7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2026/041</w:t>
            </w:r>
          </w:p>
        </w:tc>
        <w:tc>
          <w:tcPr>
            <w:tcW w:w="2127" w:type="dxa"/>
          </w:tcPr>
          <w:p w14:paraId="203F13F3" w14:textId="432D5FF4" w:rsidR="006975B7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5" w:type="dxa"/>
          </w:tcPr>
          <w:p w14:paraId="2EED0D12" w14:textId="53D59120" w:rsidR="006975B7" w:rsidRPr="000864A9" w:rsidRDefault="006975B7" w:rsidP="000864A9">
            <w:pPr>
              <w:rPr>
                <w:lang w:val="nl-NL"/>
              </w:rPr>
            </w:pPr>
          </w:p>
        </w:tc>
        <w:tc>
          <w:tcPr>
            <w:tcW w:w="1843" w:type="dxa"/>
          </w:tcPr>
          <w:p w14:paraId="571B436E" w14:textId="12D36BA7" w:rsidR="006975B7" w:rsidRPr="002D0ACB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4252" w:type="dxa"/>
          </w:tcPr>
          <w:p w14:paraId="4BF6AF46" w14:textId="77777777" w:rsidR="006975B7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51AEE1E0" w14:textId="172C1FFA" w:rsidR="006975B7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</w:tr>
      <w:tr w:rsidR="006975B7" w:rsidRPr="004012D6" w14:paraId="7D98E583" w14:textId="77777777" w:rsidTr="004872CC">
        <w:trPr>
          <w:trHeight w:val="520"/>
        </w:trPr>
        <w:tc>
          <w:tcPr>
            <w:tcW w:w="553" w:type="dxa"/>
          </w:tcPr>
          <w:p w14:paraId="61385962" w14:textId="56F81B64" w:rsidR="006975B7" w:rsidRPr="00AD488A" w:rsidRDefault="00B92911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23</w:t>
            </w:r>
          </w:p>
        </w:tc>
        <w:tc>
          <w:tcPr>
            <w:tcW w:w="1280" w:type="dxa"/>
          </w:tcPr>
          <w:p w14:paraId="49C9E842" w14:textId="599CFAB4" w:rsidR="006975B7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2026/049</w:t>
            </w:r>
          </w:p>
        </w:tc>
        <w:tc>
          <w:tcPr>
            <w:tcW w:w="2127" w:type="dxa"/>
          </w:tcPr>
          <w:p w14:paraId="61DFF5C7" w14:textId="6C3A346C" w:rsidR="006975B7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5" w:type="dxa"/>
          </w:tcPr>
          <w:p w14:paraId="67E4D045" w14:textId="6D979BA0" w:rsidR="006975B7" w:rsidRPr="00961E22" w:rsidRDefault="006975B7" w:rsidP="006975B7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lang w:val="nl-NL"/>
              </w:rPr>
            </w:pPr>
          </w:p>
        </w:tc>
        <w:tc>
          <w:tcPr>
            <w:tcW w:w="1843" w:type="dxa"/>
          </w:tcPr>
          <w:p w14:paraId="5016E65E" w14:textId="77777777" w:rsidR="006975B7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4252" w:type="dxa"/>
          </w:tcPr>
          <w:p w14:paraId="1990954B" w14:textId="77777777" w:rsidR="006975B7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5ABC1C5C" w14:textId="3EC6D9A0" w:rsidR="006975B7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</w:tr>
      <w:tr w:rsidR="006975B7" w:rsidRPr="004012D6" w14:paraId="67ECC5BD" w14:textId="77777777" w:rsidTr="004872CC">
        <w:trPr>
          <w:trHeight w:val="520"/>
        </w:trPr>
        <w:tc>
          <w:tcPr>
            <w:tcW w:w="15441" w:type="dxa"/>
            <w:gridSpan w:val="7"/>
          </w:tcPr>
          <w:p w14:paraId="0B2A1177" w14:textId="74A19F14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Melis (1)</w:t>
            </w:r>
            <w:r w:rsidR="00EB4FBD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wordt vervangen door OR Thys</w:t>
            </w:r>
          </w:p>
        </w:tc>
      </w:tr>
      <w:tr w:rsidR="006975B7" w:rsidRPr="00213806" w14:paraId="74906AD1" w14:textId="77777777" w:rsidTr="004872CC">
        <w:trPr>
          <w:trHeight w:val="520"/>
        </w:trPr>
        <w:tc>
          <w:tcPr>
            <w:tcW w:w="553" w:type="dxa"/>
          </w:tcPr>
          <w:p w14:paraId="016AD6C1" w14:textId="32E08F91" w:rsidR="006975B7" w:rsidRPr="00AD488A" w:rsidRDefault="00B92911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24</w:t>
            </w:r>
          </w:p>
        </w:tc>
        <w:tc>
          <w:tcPr>
            <w:tcW w:w="1280" w:type="dxa"/>
          </w:tcPr>
          <w:p w14:paraId="7ABD5D96" w14:textId="6BD23905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2025/083</w:t>
            </w:r>
          </w:p>
        </w:tc>
        <w:tc>
          <w:tcPr>
            <w:tcW w:w="2127" w:type="dxa"/>
          </w:tcPr>
          <w:p w14:paraId="4DBC3B87" w14:textId="61952ADA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</w:tcPr>
          <w:p w14:paraId="49448EF9" w14:textId="78229403" w:rsidR="006975B7" w:rsidRPr="000864A9" w:rsidRDefault="006975B7" w:rsidP="000864A9">
            <w:pPr>
              <w:widowControl w:val="0"/>
              <w:autoSpaceDE w:val="0"/>
              <w:autoSpaceDN w:val="0"/>
              <w:adjustRightInd w:val="0"/>
              <w:ind w:left="68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</w:tcPr>
          <w:p w14:paraId="662DB3A2" w14:textId="77777777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02512B24" w14:textId="3BBA60DB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7EF0BD05" w14:textId="4ED77BEF" w:rsidR="006975B7" w:rsidRPr="00C813C9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6975B7" w:rsidRPr="00213806" w14:paraId="7C847F79" w14:textId="77777777" w:rsidTr="004872CC">
        <w:trPr>
          <w:trHeight w:val="520"/>
        </w:trPr>
        <w:tc>
          <w:tcPr>
            <w:tcW w:w="553" w:type="dxa"/>
          </w:tcPr>
          <w:p w14:paraId="635ECA63" w14:textId="028F0708" w:rsidR="006975B7" w:rsidRPr="00C813C9" w:rsidRDefault="00B92911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25</w:t>
            </w:r>
          </w:p>
        </w:tc>
        <w:tc>
          <w:tcPr>
            <w:tcW w:w="1280" w:type="dxa"/>
          </w:tcPr>
          <w:p w14:paraId="4687188C" w14:textId="55D57A14" w:rsidR="006975B7" w:rsidRPr="00C813C9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2025/217</w:t>
            </w:r>
          </w:p>
        </w:tc>
        <w:tc>
          <w:tcPr>
            <w:tcW w:w="2127" w:type="dxa"/>
          </w:tcPr>
          <w:p w14:paraId="47C591DE" w14:textId="224648E1" w:rsidR="006975B7" w:rsidRPr="00C813C9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</w:tcPr>
          <w:p w14:paraId="0179D7C8" w14:textId="32E5504C" w:rsidR="006975B7" w:rsidRPr="00C813C9" w:rsidRDefault="006975B7" w:rsidP="006975B7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</w:tcPr>
          <w:p w14:paraId="3A57B6E0" w14:textId="77777777" w:rsidR="006975B7" w:rsidRPr="00C813C9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520F7116" w14:textId="541E8BC8" w:rsidR="006975B7" w:rsidRPr="00C813C9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357249C3" w14:textId="3299DF76" w:rsidR="006975B7" w:rsidRPr="00C813C9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6975B7" w:rsidRPr="004012D6" w14:paraId="6BE57FE1" w14:textId="77777777" w:rsidTr="004872CC">
        <w:trPr>
          <w:trHeight w:val="520"/>
        </w:trPr>
        <w:tc>
          <w:tcPr>
            <w:tcW w:w="15441" w:type="dxa"/>
            <w:gridSpan w:val="7"/>
          </w:tcPr>
          <w:p w14:paraId="021B49A9" w14:textId="1AB5EEBA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Franssens (7)</w:t>
            </w:r>
          </w:p>
        </w:tc>
      </w:tr>
      <w:tr w:rsidR="006975B7" w:rsidRPr="00AF4247" w14:paraId="656D2DAF" w14:textId="77777777" w:rsidTr="004872CC">
        <w:trPr>
          <w:trHeight w:val="520"/>
        </w:trPr>
        <w:tc>
          <w:tcPr>
            <w:tcW w:w="553" w:type="dxa"/>
          </w:tcPr>
          <w:p w14:paraId="5E67D060" w14:textId="57774D64" w:rsidR="006975B7" w:rsidRPr="00AD488A" w:rsidRDefault="00B92911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26</w:t>
            </w:r>
          </w:p>
        </w:tc>
        <w:tc>
          <w:tcPr>
            <w:tcW w:w="1280" w:type="dxa"/>
          </w:tcPr>
          <w:p w14:paraId="4FB1EA89" w14:textId="5C178941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2024/162</w:t>
            </w:r>
          </w:p>
        </w:tc>
        <w:tc>
          <w:tcPr>
            <w:tcW w:w="2127" w:type="dxa"/>
          </w:tcPr>
          <w:p w14:paraId="777F66AD" w14:textId="106FB640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</w:tcPr>
          <w:p w14:paraId="6D93040A" w14:textId="7BF2107E" w:rsidR="006975B7" w:rsidRPr="000864A9" w:rsidRDefault="006975B7" w:rsidP="000864A9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</w:tcPr>
          <w:p w14:paraId="3C0EE3F3" w14:textId="6A6691BE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224BC5E8" w14:textId="62E0F010" w:rsidR="00E9020C" w:rsidRPr="00AD488A" w:rsidRDefault="00E9020C" w:rsidP="00E9020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4FF42CF2" w14:textId="50A8480D" w:rsidR="006975B7" w:rsidRPr="00AF4247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fr-FR"/>
              </w:rPr>
            </w:pPr>
          </w:p>
        </w:tc>
      </w:tr>
    </w:tbl>
    <w:p w14:paraId="763C776E" w14:textId="77777777" w:rsidR="000864A9" w:rsidRDefault="000864A9">
      <w:r>
        <w:br w:type="page"/>
      </w:r>
    </w:p>
    <w:tbl>
      <w:tblPr>
        <w:tblW w:w="1544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280"/>
        <w:gridCol w:w="2127"/>
        <w:gridCol w:w="3685"/>
        <w:gridCol w:w="1843"/>
        <w:gridCol w:w="4252"/>
        <w:gridCol w:w="1701"/>
      </w:tblGrid>
      <w:tr w:rsidR="006975B7" w:rsidRPr="004012D6" w14:paraId="15AA4954" w14:textId="77777777" w:rsidTr="004872CC">
        <w:trPr>
          <w:trHeight w:val="520"/>
        </w:trPr>
        <w:tc>
          <w:tcPr>
            <w:tcW w:w="15441" w:type="dxa"/>
            <w:gridSpan w:val="7"/>
            <w:vAlign w:val="center"/>
          </w:tcPr>
          <w:p w14:paraId="287E7063" w14:textId="2FD0BF02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sz w:val="36"/>
                <w:szCs w:val="36"/>
                <w:u w:val="single"/>
              </w:rPr>
              <w:lastRenderedPageBreak/>
              <w:t>1</w:t>
            </w:r>
            <w:r>
              <w:rPr>
                <w:rFonts w:cstheme="minorHAnsi"/>
                <w:b/>
                <w:sz w:val="36"/>
                <w:szCs w:val="36"/>
                <w:u w:val="single"/>
              </w:rPr>
              <w:t>3</w:t>
            </w:r>
            <w:r w:rsidRPr="00AD488A">
              <w:rPr>
                <w:rFonts w:cstheme="minorHAnsi"/>
                <w:b/>
                <w:sz w:val="36"/>
                <w:szCs w:val="36"/>
                <w:u w:val="single"/>
              </w:rPr>
              <w:t>.00 uur</w:t>
            </w:r>
          </w:p>
        </w:tc>
      </w:tr>
      <w:tr w:rsidR="006975B7" w:rsidRPr="004012D6" w14:paraId="6782C46A" w14:textId="77777777" w:rsidTr="004872CC">
        <w:trPr>
          <w:trHeight w:val="520"/>
        </w:trPr>
        <w:tc>
          <w:tcPr>
            <w:tcW w:w="15441" w:type="dxa"/>
            <w:gridSpan w:val="7"/>
          </w:tcPr>
          <w:p w14:paraId="40CBDA4E" w14:textId="3C2F048C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Melis (1)</w:t>
            </w:r>
          </w:p>
        </w:tc>
      </w:tr>
      <w:tr w:rsidR="006975B7" w:rsidRPr="004012D6" w14:paraId="2C98D27D" w14:textId="77777777" w:rsidTr="004872CC">
        <w:trPr>
          <w:trHeight w:val="520"/>
        </w:trPr>
        <w:tc>
          <w:tcPr>
            <w:tcW w:w="553" w:type="dxa"/>
          </w:tcPr>
          <w:p w14:paraId="1EB60DCC" w14:textId="09092709" w:rsidR="006975B7" w:rsidRPr="00AD488A" w:rsidRDefault="007B76CF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1280" w:type="dxa"/>
          </w:tcPr>
          <w:p w14:paraId="493C052E" w14:textId="33120046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2025/166</w:t>
            </w:r>
          </w:p>
        </w:tc>
        <w:tc>
          <w:tcPr>
            <w:tcW w:w="2127" w:type="dxa"/>
          </w:tcPr>
          <w:p w14:paraId="1E9F86C9" w14:textId="69D58D8C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</w:tcPr>
          <w:p w14:paraId="69029506" w14:textId="0383941B" w:rsidR="006975B7" w:rsidRPr="00AD488A" w:rsidRDefault="006975B7" w:rsidP="006975B7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</w:tcPr>
          <w:p w14:paraId="231BF660" w14:textId="66B023EA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02C789A2" w14:textId="77777777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3BF7CDA4" w14:textId="77777777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6975B7" w:rsidRPr="004012D6" w14:paraId="71F471E2" w14:textId="77777777" w:rsidTr="004872CC">
        <w:trPr>
          <w:trHeight w:val="520"/>
        </w:trPr>
        <w:tc>
          <w:tcPr>
            <w:tcW w:w="15441" w:type="dxa"/>
            <w:gridSpan w:val="7"/>
          </w:tcPr>
          <w:p w14:paraId="329DFCB5" w14:textId="1BC5DABB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CAES (10)</w:t>
            </w:r>
          </w:p>
        </w:tc>
      </w:tr>
      <w:tr w:rsidR="006975B7" w:rsidRPr="004012D6" w14:paraId="3A54048C" w14:textId="77777777" w:rsidTr="004872CC">
        <w:trPr>
          <w:trHeight w:val="520"/>
        </w:trPr>
        <w:tc>
          <w:tcPr>
            <w:tcW w:w="553" w:type="dxa"/>
          </w:tcPr>
          <w:p w14:paraId="49C1EBE7" w14:textId="05905CA2" w:rsidR="006975B7" w:rsidRPr="00AD488A" w:rsidRDefault="00577A5E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1280" w:type="dxa"/>
          </w:tcPr>
          <w:p w14:paraId="2F83E00D" w14:textId="7128EA14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F2294F">
              <w:t>2026/071</w:t>
            </w:r>
          </w:p>
        </w:tc>
        <w:tc>
          <w:tcPr>
            <w:tcW w:w="2127" w:type="dxa"/>
          </w:tcPr>
          <w:p w14:paraId="7137121C" w14:textId="1AEBBFCF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</w:tcPr>
          <w:p w14:paraId="68BEAFA2" w14:textId="748B3135" w:rsidR="006975B7" w:rsidRPr="00AD488A" w:rsidRDefault="006975B7" w:rsidP="006975B7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</w:tcPr>
          <w:p w14:paraId="7664D69B" w14:textId="77777777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1589E2B6" w14:textId="77777777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65CB10E5" w14:textId="40A42779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6975B7" w:rsidRPr="004012D6" w14:paraId="12AFDB7B" w14:textId="77777777" w:rsidTr="004872CC">
        <w:trPr>
          <w:trHeight w:val="520"/>
        </w:trPr>
        <w:tc>
          <w:tcPr>
            <w:tcW w:w="553" w:type="dxa"/>
          </w:tcPr>
          <w:p w14:paraId="3413B4A3" w14:textId="0BB76CE1" w:rsidR="006975B7" w:rsidRPr="00AD488A" w:rsidRDefault="00577A5E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  <w:tc>
          <w:tcPr>
            <w:tcW w:w="1280" w:type="dxa"/>
          </w:tcPr>
          <w:p w14:paraId="73058FB4" w14:textId="2B0F85CC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97301C">
              <w:t>2026/072</w:t>
            </w:r>
          </w:p>
        </w:tc>
        <w:tc>
          <w:tcPr>
            <w:tcW w:w="2127" w:type="dxa"/>
          </w:tcPr>
          <w:p w14:paraId="3766D8F6" w14:textId="29A6696D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</w:tcPr>
          <w:p w14:paraId="7F9E36D8" w14:textId="27CAC9A4" w:rsidR="006975B7" w:rsidRPr="00AD488A" w:rsidRDefault="006975B7" w:rsidP="006975B7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</w:tcPr>
          <w:p w14:paraId="73AB08BB" w14:textId="77777777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037AEF57" w14:textId="77777777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1E3C8465" w14:textId="612A1DEC" w:rsidR="006975B7" w:rsidRPr="00AD488A" w:rsidRDefault="006975B7" w:rsidP="006975B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</w:tbl>
    <w:p w14:paraId="24178F18" w14:textId="77777777" w:rsidR="00F61AF8" w:rsidRPr="00B40880" w:rsidRDefault="00F61AF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noProof/>
          <w:sz w:val="24"/>
          <w:szCs w:val="24"/>
          <w:lang w:val="de-DE"/>
        </w:rPr>
      </w:pPr>
    </w:p>
    <w:sectPr w:rsidR="00F61AF8" w:rsidRPr="00B40880" w:rsidSect="009A2443">
      <w:footerReference w:type="default" r:id="rId8"/>
      <w:pgSz w:w="16838" w:h="11906" w:orient="landscape"/>
      <w:pgMar w:top="720" w:right="720" w:bottom="720" w:left="720" w:header="708" w:footer="708" w:gutter="0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80A40" w14:textId="77777777" w:rsidR="00706A3F" w:rsidRDefault="00706A3F" w:rsidP="009A2443">
      <w:pPr>
        <w:spacing w:line="240" w:lineRule="auto"/>
      </w:pPr>
      <w:r>
        <w:separator/>
      </w:r>
    </w:p>
  </w:endnote>
  <w:endnote w:type="continuationSeparator" w:id="0">
    <w:p w14:paraId="7D77E598" w14:textId="77777777" w:rsidR="00706A3F" w:rsidRDefault="00706A3F" w:rsidP="009A2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9570649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25D7BBA4" w14:textId="77777777" w:rsidR="00B47556" w:rsidRPr="005D2274" w:rsidRDefault="00B47556">
        <w:pPr>
          <w:pStyle w:val="Voettekst"/>
          <w:jc w:val="right"/>
          <w:rPr>
            <w:rFonts w:cstheme="minorHAnsi"/>
          </w:rPr>
        </w:pPr>
        <w:r w:rsidRPr="005D2274">
          <w:rPr>
            <w:rFonts w:cstheme="minorHAnsi"/>
          </w:rPr>
          <w:fldChar w:fldCharType="begin"/>
        </w:r>
        <w:r w:rsidRPr="005D2274">
          <w:rPr>
            <w:rFonts w:cstheme="minorHAnsi"/>
          </w:rPr>
          <w:instrText>PAGE   \* MERGEFORMAT</w:instrText>
        </w:r>
        <w:r w:rsidRPr="005D2274">
          <w:rPr>
            <w:rFonts w:cstheme="minorHAnsi"/>
          </w:rPr>
          <w:fldChar w:fldCharType="separate"/>
        </w:r>
        <w:r w:rsidR="00D6750F" w:rsidRPr="00D6750F">
          <w:rPr>
            <w:rFonts w:cstheme="minorHAnsi"/>
            <w:noProof/>
            <w:lang w:val="nl-NL"/>
          </w:rPr>
          <w:t>1</w:t>
        </w:r>
        <w:r w:rsidRPr="005D2274">
          <w:rPr>
            <w:rFonts w:cstheme="minorHAnsi"/>
          </w:rPr>
          <w:fldChar w:fldCharType="end"/>
        </w:r>
      </w:p>
    </w:sdtContent>
  </w:sdt>
  <w:p w14:paraId="60465AEB" w14:textId="77777777" w:rsidR="00096A6F" w:rsidRDefault="00096A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7B7C" w14:textId="77777777" w:rsidR="00706A3F" w:rsidRDefault="00706A3F" w:rsidP="009A2443">
      <w:pPr>
        <w:spacing w:line="240" w:lineRule="auto"/>
      </w:pPr>
      <w:r>
        <w:separator/>
      </w:r>
    </w:p>
  </w:footnote>
  <w:footnote w:type="continuationSeparator" w:id="0">
    <w:p w14:paraId="13969E5D" w14:textId="77777777" w:rsidR="00706A3F" w:rsidRDefault="00706A3F" w:rsidP="009A24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76A"/>
    <w:multiLevelType w:val="hybridMultilevel"/>
    <w:tmpl w:val="7AFA3038"/>
    <w:lvl w:ilvl="0" w:tplc="C756E24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3C70CF2"/>
    <w:multiLevelType w:val="hybridMultilevel"/>
    <w:tmpl w:val="696E242A"/>
    <w:lvl w:ilvl="0" w:tplc="AEE2C44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FC6610A"/>
    <w:multiLevelType w:val="hybridMultilevel"/>
    <w:tmpl w:val="EB42F956"/>
    <w:lvl w:ilvl="0" w:tplc="8EC8F00E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16266805"/>
    <w:multiLevelType w:val="hybridMultilevel"/>
    <w:tmpl w:val="83A61D64"/>
    <w:lvl w:ilvl="0" w:tplc="0B0C11DC">
      <w:start w:val="1"/>
      <w:numFmt w:val="decimal"/>
      <w:lvlText w:val="%1."/>
      <w:lvlJc w:val="left"/>
      <w:pPr>
        <w:ind w:left="480" w:hanging="360"/>
      </w:pPr>
      <w:rPr>
        <w:rFonts w:asciiTheme="minorHAnsi" w:hAnsiTheme="minorHAns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73033AE"/>
    <w:multiLevelType w:val="hybridMultilevel"/>
    <w:tmpl w:val="5DA61658"/>
    <w:lvl w:ilvl="0" w:tplc="08F4B3B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84E2AAA"/>
    <w:multiLevelType w:val="hybridMultilevel"/>
    <w:tmpl w:val="70BC4C10"/>
    <w:lvl w:ilvl="0" w:tplc="3F504D5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1E42751E"/>
    <w:multiLevelType w:val="hybridMultilevel"/>
    <w:tmpl w:val="FDC05E14"/>
    <w:lvl w:ilvl="0" w:tplc="A2C4A29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20EF1CAA"/>
    <w:multiLevelType w:val="hybridMultilevel"/>
    <w:tmpl w:val="E79AA574"/>
    <w:lvl w:ilvl="0" w:tplc="0DD860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44404A4"/>
    <w:multiLevelType w:val="hybridMultilevel"/>
    <w:tmpl w:val="B718CA86"/>
    <w:lvl w:ilvl="0" w:tplc="095425C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299C0CFD"/>
    <w:multiLevelType w:val="hybridMultilevel"/>
    <w:tmpl w:val="CDF862BE"/>
    <w:lvl w:ilvl="0" w:tplc="46929DD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E4847CE"/>
    <w:multiLevelType w:val="hybridMultilevel"/>
    <w:tmpl w:val="B9ACB5A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A75D4"/>
    <w:multiLevelType w:val="hybridMultilevel"/>
    <w:tmpl w:val="CABE8776"/>
    <w:lvl w:ilvl="0" w:tplc="F1A8703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2" w15:restartNumberingAfterBreak="0">
    <w:nsid w:val="3F9F7E04"/>
    <w:multiLevelType w:val="hybridMultilevel"/>
    <w:tmpl w:val="BCB4FCD6"/>
    <w:lvl w:ilvl="0" w:tplc="EBDE48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1C02418"/>
    <w:multiLevelType w:val="hybridMultilevel"/>
    <w:tmpl w:val="F61659DE"/>
    <w:lvl w:ilvl="0" w:tplc="5E14A202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B6BEE"/>
    <w:multiLevelType w:val="hybridMultilevel"/>
    <w:tmpl w:val="23EA2E72"/>
    <w:lvl w:ilvl="0" w:tplc="919C7B0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46224A42"/>
    <w:multiLevelType w:val="hybridMultilevel"/>
    <w:tmpl w:val="FADA0DD8"/>
    <w:lvl w:ilvl="0" w:tplc="565C6576">
      <w:start w:val="1"/>
      <w:numFmt w:val="decimal"/>
      <w:lvlText w:val="%1."/>
      <w:lvlJc w:val="left"/>
      <w:pPr>
        <w:ind w:left="473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46D63852"/>
    <w:multiLevelType w:val="hybridMultilevel"/>
    <w:tmpl w:val="C3980FE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552527"/>
    <w:multiLevelType w:val="hybridMultilevel"/>
    <w:tmpl w:val="9C48ED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B6ACD"/>
    <w:multiLevelType w:val="hybridMultilevel"/>
    <w:tmpl w:val="215050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4701"/>
    <w:multiLevelType w:val="hybridMultilevel"/>
    <w:tmpl w:val="01F8BEE4"/>
    <w:lvl w:ilvl="0" w:tplc="CF16F9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75473DA"/>
    <w:multiLevelType w:val="hybridMultilevel"/>
    <w:tmpl w:val="6C8E1644"/>
    <w:lvl w:ilvl="0" w:tplc="96D2787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5C0E50A6"/>
    <w:multiLevelType w:val="hybridMultilevel"/>
    <w:tmpl w:val="65422EFA"/>
    <w:lvl w:ilvl="0" w:tplc="4E8824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5C585457"/>
    <w:multiLevelType w:val="hybridMultilevel"/>
    <w:tmpl w:val="E60E4BCC"/>
    <w:lvl w:ilvl="0" w:tplc="451829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F0A3E"/>
    <w:multiLevelType w:val="hybridMultilevel"/>
    <w:tmpl w:val="09AAF910"/>
    <w:lvl w:ilvl="0" w:tplc="9BD6DE7E">
      <w:start w:val="37"/>
      <w:numFmt w:val="bullet"/>
      <w:lvlText w:val="-"/>
      <w:lvlJc w:val="left"/>
      <w:pPr>
        <w:ind w:left="473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4" w15:restartNumberingAfterBreak="0">
    <w:nsid w:val="66E40455"/>
    <w:multiLevelType w:val="hybridMultilevel"/>
    <w:tmpl w:val="0D061D04"/>
    <w:lvl w:ilvl="0" w:tplc="3714675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93" w:hanging="360"/>
      </w:pPr>
    </w:lvl>
    <w:lvl w:ilvl="2" w:tplc="0813001B" w:tentative="1">
      <w:start w:val="1"/>
      <w:numFmt w:val="lowerRoman"/>
      <w:lvlText w:val="%3."/>
      <w:lvlJc w:val="right"/>
      <w:pPr>
        <w:ind w:left="1913" w:hanging="180"/>
      </w:pPr>
    </w:lvl>
    <w:lvl w:ilvl="3" w:tplc="0813000F" w:tentative="1">
      <w:start w:val="1"/>
      <w:numFmt w:val="decimal"/>
      <w:lvlText w:val="%4."/>
      <w:lvlJc w:val="left"/>
      <w:pPr>
        <w:ind w:left="2633" w:hanging="360"/>
      </w:pPr>
    </w:lvl>
    <w:lvl w:ilvl="4" w:tplc="08130019" w:tentative="1">
      <w:start w:val="1"/>
      <w:numFmt w:val="lowerLetter"/>
      <w:lvlText w:val="%5."/>
      <w:lvlJc w:val="left"/>
      <w:pPr>
        <w:ind w:left="3353" w:hanging="360"/>
      </w:pPr>
    </w:lvl>
    <w:lvl w:ilvl="5" w:tplc="0813001B" w:tentative="1">
      <w:start w:val="1"/>
      <w:numFmt w:val="lowerRoman"/>
      <w:lvlText w:val="%6."/>
      <w:lvlJc w:val="right"/>
      <w:pPr>
        <w:ind w:left="4073" w:hanging="180"/>
      </w:pPr>
    </w:lvl>
    <w:lvl w:ilvl="6" w:tplc="0813000F" w:tentative="1">
      <w:start w:val="1"/>
      <w:numFmt w:val="decimal"/>
      <w:lvlText w:val="%7."/>
      <w:lvlJc w:val="left"/>
      <w:pPr>
        <w:ind w:left="4793" w:hanging="360"/>
      </w:pPr>
    </w:lvl>
    <w:lvl w:ilvl="7" w:tplc="08130019" w:tentative="1">
      <w:start w:val="1"/>
      <w:numFmt w:val="lowerLetter"/>
      <w:lvlText w:val="%8."/>
      <w:lvlJc w:val="left"/>
      <w:pPr>
        <w:ind w:left="5513" w:hanging="360"/>
      </w:pPr>
    </w:lvl>
    <w:lvl w:ilvl="8" w:tplc="0813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70D32078"/>
    <w:multiLevelType w:val="hybridMultilevel"/>
    <w:tmpl w:val="F93AE3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869BA"/>
    <w:multiLevelType w:val="hybridMultilevel"/>
    <w:tmpl w:val="2CDA10B8"/>
    <w:lvl w:ilvl="0" w:tplc="D700C1B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64034861">
    <w:abstractNumId w:val="1"/>
  </w:num>
  <w:num w:numId="2" w16cid:durableId="518391201">
    <w:abstractNumId w:val="17"/>
  </w:num>
  <w:num w:numId="3" w16cid:durableId="781076549">
    <w:abstractNumId w:val="14"/>
  </w:num>
  <w:num w:numId="4" w16cid:durableId="2081057418">
    <w:abstractNumId w:val="7"/>
  </w:num>
  <w:num w:numId="5" w16cid:durableId="857814530">
    <w:abstractNumId w:val="20"/>
  </w:num>
  <w:num w:numId="6" w16cid:durableId="1917475755">
    <w:abstractNumId w:val="11"/>
  </w:num>
  <w:num w:numId="7" w16cid:durableId="852571364">
    <w:abstractNumId w:val="0"/>
  </w:num>
  <w:num w:numId="8" w16cid:durableId="120613550">
    <w:abstractNumId w:val="21"/>
  </w:num>
  <w:num w:numId="9" w16cid:durableId="2010793060">
    <w:abstractNumId w:val="19"/>
  </w:num>
  <w:num w:numId="10" w16cid:durableId="31082760">
    <w:abstractNumId w:val="26"/>
  </w:num>
  <w:num w:numId="11" w16cid:durableId="254628326">
    <w:abstractNumId w:val="6"/>
  </w:num>
  <w:num w:numId="12" w16cid:durableId="1433473891">
    <w:abstractNumId w:val="12"/>
  </w:num>
  <w:num w:numId="13" w16cid:durableId="434862816">
    <w:abstractNumId w:val="16"/>
  </w:num>
  <w:num w:numId="14" w16cid:durableId="1285232432">
    <w:abstractNumId w:val="25"/>
  </w:num>
  <w:num w:numId="15" w16cid:durableId="535191352">
    <w:abstractNumId w:val="22"/>
  </w:num>
  <w:num w:numId="16" w16cid:durableId="1715351999">
    <w:abstractNumId w:val="9"/>
  </w:num>
  <w:num w:numId="17" w16cid:durableId="1573807177">
    <w:abstractNumId w:val="5"/>
  </w:num>
  <w:num w:numId="18" w16cid:durableId="1045567736">
    <w:abstractNumId w:val="24"/>
  </w:num>
  <w:num w:numId="19" w16cid:durableId="515845781">
    <w:abstractNumId w:val="13"/>
  </w:num>
  <w:num w:numId="20" w16cid:durableId="777601513">
    <w:abstractNumId w:val="23"/>
  </w:num>
  <w:num w:numId="21" w16cid:durableId="793406083">
    <w:abstractNumId w:val="8"/>
  </w:num>
  <w:num w:numId="22" w16cid:durableId="1428044090">
    <w:abstractNumId w:val="10"/>
  </w:num>
  <w:num w:numId="23" w16cid:durableId="586500291">
    <w:abstractNumId w:val="15"/>
  </w:num>
  <w:num w:numId="24" w16cid:durableId="2123571912">
    <w:abstractNumId w:val="2"/>
  </w:num>
  <w:num w:numId="25" w16cid:durableId="980036006">
    <w:abstractNumId w:val="4"/>
  </w:num>
  <w:num w:numId="26" w16cid:durableId="1826239244">
    <w:abstractNumId w:val="3"/>
  </w:num>
  <w:num w:numId="27" w16cid:durableId="4282363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3F"/>
    <w:rsid w:val="0001252A"/>
    <w:rsid w:val="0001578B"/>
    <w:rsid w:val="00016D1F"/>
    <w:rsid w:val="000345B0"/>
    <w:rsid w:val="00034E0B"/>
    <w:rsid w:val="00044A59"/>
    <w:rsid w:val="00047B69"/>
    <w:rsid w:val="000564A4"/>
    <w:rsid w:val="00064658"/>
    <w:rsid w:val="00067C85"/>
    <w:rsid w:val="0007521E"/>
    <w:rsid w:val="0007556C"/>
    <w:rsid w:val="0008598F"/>
    <w:rsid w:val="000864A9"/>
    <w:rsid w:val="00096A6F"/>
    <w:rsid w:val="000A04EE"/>
    <w:rsid w:val="000D14F4"/>
    <w:rsid w:val="000D36F5"/>
    <w:rsid w:val="000D5E82"/>
    <w:rsid w:val="000E4404"/>
    <w:rsid w:val="000F7A27"/>
    <w:rsid w:val="001070DD"/>
    <w:rsid w:val="00122F4A"/>
    <w:rsid w:val="00124445"/>
    <w:rsid w:val="001254D7"/>
    <w:rsid w:val="00125B2C"/>
    <w:rsid w:val="0013716A"/>
    <w:rsid w:val="00162136"/>
    <w:rsid w:val="00162457"/>
    <w:rsid w:val="00165878"/>
    <w:rsid w:val="00171870"/>
    <w:rsid w:val="00181491"/>
    <w:rsid w:val="001831DB"/>
    <w:rsid w:val="00186643"/>
    <w:rsid w:val="00187373"/>
    <w:rsid w:val="001B2937"/>
    <w:rsid w:val="001B46DA"/>
    <w:rsid w:val="001B4AC8"/>
    <w:rsid w:val="001C1E1E"/>
    <w:rsid w:val="001D6337"/>
    <w:rsid w:val="001D6F66"/>
    <w:rsid w:val="001D7308"/>
    <w:rsid w:val="001E1687"/>
    <w:rsid w:val="001E61DC"/>
    <w:rsid w:val="001F36C6"/>
    <w:rsid w:val="00201360"/>
    <w:rsid w:val="00202F87"/>
    <w:rsid w:val="00213806"/>
    <w:rsid w:val="00261D48"/>
    <w:rsid w:val="00265C49"/>
    <w:rsid w:val="002665C8"/>
    <w:rsid w:val="002730AD"/>
    <w:rsid w:val="00282FDA"/>
    <w:rsid w:val="00291240"/>
    <w:rsid w:val="00297CE9"/>
    <w:rsid w:val="002B4136"/>
    <w:rsid w:val="002C6FB0"/>
    <w:rsid w:val="002D02BA"/>
    <w:rsid w:val="002D0ACB"/>
    <w:rsid w:val="002D2750"/>
    <w:rsid w:val="002D47B1"/>
    <w:rsid w:val="00307D93"/>
    <w:rsid w:val="00313A48"/>
    <w:rsid w:val="00316A11"/>
    <w:rsid w:val="00342A46"/>
    <w:rsid w:val="00343D56"/>
    <w:rsid w:val="00345D21"/>
    <w:rsid w:val="00347087"/>
    <w:rsid w:val="00354582"/>
    <w:rsid w:val="0035549A"/>
    <w:rsid w:val="003676CF"/>
    <w:rsid w:val="0039132F"/>
    <w:rsid w:val="003916D0"/>
    <w:rsid w:val="003945B4"/>
    <w:rsid w:val="003C592D"/>
    <w:rsid w:val="003C70A3"/>
    <w:rsid w:val="003E036F"/>
    <w:rsid w:val="003E6D95"/>
    <w:rsid w:val="003F0495"/>
    <w:rsid w:val="00422FAC"/>
    <w:rsid w:val="0042428D"/>
    <w:rsid w:val="00433664"/>
    <w:rsid w:val="0044660C"/>
    <w:rsid w:val="00447FD1"/>
    <w:rsid w:val="00455A1B"/>
    <w:rsid w:val="0045661A"/>
    <w:rsid w:val="00462F73"/>
    <w:rsid w:val="00477442"/>
    <w:rsid w:val="004872CC"/>
    <w:rsid w:val="00487463"/>
    <w:rsid w:val="004930E0"/>
    <w:rsid w:val="004A7BC4"/>
    <w:rsid w:val="004B08FD"/>
    <w:rsid w:val="004B4D0F"/>
    <w:rsid w:val="004C5114"/>
    <w:rsid w:val="004D1236"/>
    <w:rsid w:val="004D4C74"/>
    <w:rsid w:val="005001EF"/>
    <w:rsid w:val="005039DC"/>
    <w:rsid w:val="00506BFB"/>
    <w:rsid w:val="00521C3C"/>
    <w:rsid w:val="00525C18"/>
    <w:rsid w:val="00530318"/>
    <w:rsid w:val="00532EDA"/>
    <w:rsid w:val="00533196"/>
    <w:rsid w:val="00534D99"/>
    <w:rsid w:val="00553017"/>
    <w:rsid w:val="005540D4"/>
    <w:rsid w:val="00560039"/>
    <w:rsid w:val="00571455"/>
    <w:rsid w:val="00574E3A"/>
    <w:rsid w:val="00575EC8"/>
    <w:rsid w:val="00577A5E"/>
    <w:rsid w:val="00580CF1"/>
    <w:rsid w:val="0058192A"/>
    <w:rsid w:val="00596D64"/>
    <w:rsid w:val="00597C9B"/>
    <w:rsid w:val="005B570D"/>
    <w:rsid w:val="005D2274"/>
    <w:rsid w:val="005D419E"/>
    <w:rsid w:val="005E076B"/>
    <w:rsid w:val="005E5A75"/>
    <w:rsid w:val="00613429"/>
    <w:rsid w:val="00613B74"/>
    <w:rsid w:val="00623630"/>
    <w:rsid w:val="0062783F"/>
    <w:rsid w:val="00640B44"/>
    <w:rsid w:val="0066619A"/>
    <w:rsid w:val="00671B51"/>
    <w:rsid w:val="00676EBC"/>
    <w:rsid w:val="00692BB9"/>
    <w:rsid w:val="006975B7"/>
    <w:rsid w:val="006A019E"/>
    <w:rsid w:val="006B4B82"/>
    <w:rsid w:val="006C031D"/>
    <w:rsid w:val="006C3084"/>
    <w:rsid w:val="006C3F87"/>
    <w:rsid w:val="006D1341"/>
    <w:rsid w:val="006D15BB"/>
    <w:rsid w:val="006E0BEE"/>
    <w:rsid w:val="006E1389"/>
    <w:rsid w:val="006E69CA"/>
    <w:rsid w:val="006E7563"/>
    <w:rsid w:val="006F7522"/>
    <w:rsid w:val="007023D6"/>
    <w:rsid w:val="007041CC"/>
    <w:rsid w:val="00706A3F"/>
    <w:rsid w:val="00715B01"/>
    <w:rsid w:val="00734E1E"/>
    <w:rsid w:val="00735BD7"/>
    <w:rsid w:val="00746B6C"/>
    <w:rsid w:val="00754A1E"/>
    <w:rsid w:val="0077042D"/>
    <w:rsid w:val="007727B5"/>
    <w:rsid w:val="00774236"/>
    <w:rsid w:val="00775146"/>
    <w:rsid w:val="0077796B"/>
    <w:rsid w:val="007B76CF"/>
    <w:rsid w:val="007C443B"/>
    <w:rsid w:val="007C44EF"/>
    <w:rsid w:val="007C5DF3"/>
    <w:rsid w:val="007D3F42"/>
    <w:rsid w:val="007D55F3"/>
    <w:rsid w:val="007F2912"/>
    <w:rsid w:val="00801E0F"/>
    <w:rsid w:val="0085223A"/>
    <w:rsid w:val="00852B62"/>
    <w:rsid w:val="00854471"/>
    <w:rsid w:val="00862ADC"/>
    <w:rsid w:val="008630EA"/>
    <w:rsid w:val="00873DE6"/>
    <w:rsid w:val="00877A11"/>
    <w:rsid w:val="00884CC5"/>
    <w:rsid w:val="008A326A"/>
    <w:rsid w:val="008D5F44"/>
    <w:rsid w:val="009114C7"/>
    <w:rsid w:val="00912C14"/>
    <w:rsid w:val="00915758"/>
    <w:rsid w:val="00923E55"/>
    <w:rsid w:val="0093136A"/>
    <w:rsid w:val="00940D3C"/>
    <w:rsid w:val="00955E0F"/>
    <w:rsid w:val="00957ECD"/>
    <w:rsid w:val="00961E22"/>
    <w:rsid w:val="00962516"/>
    <w:rsid w:val="009746EA"/>
    <w:rsid w:val="009813E4"/>
    <w:rsid w:val="00995C1D"/>
    <w:rsid w:val="009A2443"/>
    <w:rsid w:val="009A7838"/>
    <w:rsid w:val="009B1376"/>
    <w:rsid w:val="009B2396"/>
    <w:rsid w:val="009B2E2B"/>
    <w:rsid w:val="009B3B9D"/>
    <w:rsid w:val="009D05E0"/>
    <w:rsid w:val="009D2CC7"/>
    <w:rsid w:val="009D7053"/>
    <w:rsid w:val="009E3B7F"/>
    <w:rsid w:val="009F004A"/>
    <w:rsid w:val="00A104BB"/>
    <w:rsid w:val="00A30F39"/>
    <w:rsid w:val="00A429AB"/>
    <w:rsid w:val="00A432D3"/>
    <w:rsid w:val="00A461AA"/>
    <w:rsid w:val="00A53E16"/>
    <w:rsid w:val="00A55FAC"/>
    <w:rsid w:val="00A61013"/>
    <w:rsid w:val="00A676FD"/>
    <w:rsid w:val="00A70B58"/>
    <w:rsid w:val="00A7122A"/>
    <w:rsid w:val="00A734FA"/>
    <w:rsid w:val="00A96787"/>
    <w:rsid w:val="00AA13BA"/>
    <w:rsid w:val="00AA6DAF"/>
    <w:rsid w:val="00AB2530"/>
    <w:rsid w:val="00AB79D9"/>
    <w:rsid w:val="00AD104F"/>
    <w:rsid w:val="00AD27C4"/>
    <w:rsid w:val="00AD3266"/>
    <w:rsid w:val="00AD3EF8"/>
    <w:rsid w:val="00AD488A"/>
    <w:rsid w:val="00AF20A2"/>
    <w:rsid w:val="00AF4247"/>
    <w:rsid w:val="00AF73F4"/>
    <w:rsid w:val="00AF7564"/>
    <w:rsid w:val="00B00B00"/>
    <w:rsid w:val="00B00BD6"/>
    <w:rsid w:val="00B00CAF"/>
    <w:rsid w:val="00B40880"/>
    <w:rsid w:val="00B41482"/>
    <w:rsid w:val="00B425FC"/>
    <w:rsid w:val="00B457FD"/>
    <w:rsid w:val="00B47556"/>
    <w:rsid w:val="00B640EC"/>
    <w:rsid w:val="00B81F83"/>
    <w:rsid w:val="00B83246"/>
    <w:rsid w:val="00B85010"/>
    <w:rsid w:val="00B92911"/>
    <w:rsid w:val="00B9402E"/>
    <w:rsid w:val="00B946C1"/>
    <w:rsid w:val="00BA7150"/>
    <w:rsid w:val="00BC375A"/>
    <w:rsid w:val="00BD2015"/>
    <w:rsid w:val="00C065C5"/>
    <w:rsid w:val="00C15EB3"/>
    <w:rsid w:val="00C211F5"/>
    <w:rsid w:val="00C328E6"/>
    <w:rsid w:val="00C503DC"/>
    <w:rsid w:val="00C518D9"/>
    <w:rsid w:val="00C66437"/>
    <w:rsid w:val="00C813C9"/>
    <w:rsid w:val="00C822CF"/>
    <w:rsid w:val="00C84659"/>
    <w:rsid w:val="00C93B2B"/>
    <w:rsid w:val="00C94000"/>
    <w:rsid w:val="00C95385"/>
    <w:rsid w:val="00CA3676"/>
    <w:rsid w:val="00CB7FF0"/>
    <w:rsid w:val="00CC21AA"/>
    <w:rsid w:val="00CD5BD4"/>
    <w:rsid w:val="00CE23BE"/>
    <w:rsid w:val="00D02E89"/>
    <w:rsid w:val="00D15B8B"/>
    <w:rsid w:val="00D16122"/>
    <w:rsid w:val="00D1767B"/>
    <w:rsid w:val="00D17C2C"/>
    <w:rsid w:val="00D330EE"/>
    <w:rsid w:val="00D42549"/>
    <w:rsid w:val="00D473F6"/>
    <w:rsid w:val="00D6750F"/>
    <w:rsid w:val="00D752E0"/>
    <w:rsid w:val="00D8056E"/>
    <w:rsid w:val="00D84404"/>
    <w:rsid w:val="00D9728C"/>
    <w:rsid w:val="00DC3B88"/>
    <w:rsid w:val="00DC7CB1"/>
    <w:rsid w:val="00DD5948"/>
    <w:rsid w:val="00DE66D4"/>
    <w:rsid w:val="00DF632A"/>
    <w:rsid w:val="00DF6C40"/>
    <w:rsid w:val="00E02246"/>
    <w:rsid w:val="00E11FA6"/>
    <w:rsid w:val="00E22B63"/>
    <w:rsid w:val="00E272F8"/>
    <w:rsid w:val="00E36385"/>
    <w:rsid w:val="00E443B4"/>
    <w:rsid w:val="00E47F58"/>
    <w:rsid w:val="00E55ED6"/>
    <w:rsid w:val="00E65BF8"/>
    <w:rsid w:val="00E76217"/>
    <w:rsid w:val="00E85A35"/>
    <w:rsid w:val="00E9020C"/>
    <w:rsid w:val="00E90BE9"/>
    <w:rsid w:val="00E910F1"/>
    <w:rsid w:val="00EA2F20"/>
    <w:rsid w:val="00EA5B89"/>
    <w:rsid w:val="00EA684E"/>
    <w:rsid w:val="00EB17E9"/>
    <w:rsid w:val="00EB4FBD"/>
    <w:rsid w:val="00EB6D2C"/>
    <w:rsid w:val="00EB7BE5"/>
    <w:rsid w:val="00EC304C"/>
    <w:rsid w:val="00EC3F80"/>
    <w:rsid w:val="00EC7899"/>
    <w:rsid w:val="00EF03A4"/>
    <w:rsid w:val="00F00938"/>
    <w:rsid w:val="00F071F1"/>
    <w:rsid w:val="00F533E9"/>
    <w:rsid w:val="00F61AF8"/>
    <w:rsid w:val="00F63075"/>
    <w:rsid w:val="00F6332A"/>
    <w:rsid w:val="00F64515"/>
    <w:rsid w:val="00F76057"/>
    <w:rsid w:val="00F80CF7"/>
    <w:rsid w:val="00F838B5"/>
    <w:rsid w:val="00FB19EE"/>
    <w:rsid w:val="00FB5A8D"/>
    <w:rsid w:val="00FC4B8E"/>
    <w:rsid w:val="00FE46A1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3FBAC"/>
  <w14:defaultImageDpi w14:val="0"/>
  <w15:docId w15:val="{EDDFA39C-A56E-4977-ACCA-9ECD6C23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nl-BE" w:eastAsia="nl-BE" w:bidi="ar-SA"/>
      </w:rPr>
    </w:rPrDefault>
    <w:pPrDefault>
      <w:pPr>
        <w:spacing w:line="360" w:lineRule="auto"/>
        <w:ind w:left="113" w:right="11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07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Pr>
      <w:rFonts w:cs="Times New Roman"/>
      <w:i/>
      <w:iCs/>
    </w:rPr>
  </w:style>
  <w:style w:type="character" w:customStyle="1" w:styleId="EquationVariables">
    <w:name w:val="EquationVariables"/>
    <w:uiPriority w:val="99"/>
    <w:rPr>
      <w:i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Bulleted">
    <w:name w:val="Bulle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Body">
    <w:name w:val="Cell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Heading">
    <w:name w:val="CellHeading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Footnote">
    <w:name w:val="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Heading1">
    <w:name w:val="Heading1"/>
    <w:uiPriority w:val="99"/>
    <w:pPr>
      <w:keepNext/>
      <w:widowControl w:val="0"/>
      <w:autoSpaceDE w:val="0"/>
      <w:autoSpaceDN w:val="0"/>
      <w:adjustRightInd w:val="0"/>
      <w:spacing w:before="280" w:after="120" w:line="240" w:lineRule="auto"/>
    </w:pPr>
    <w:rPr>
      <w:rFonts w:ascii="Times" w:hAnsi="Times" w:cs="Times"/>
      <w:b/>
      <w:bCs/>
      <w:noProof/>
      <w:color w:val="000000"/>
      <w:sz w:val="28"/>
      <w:szCs w:val="28"/>
    </w:rPr>
  </w:style>
  <w:style w:type="paragraph" w:customStyle="1" w:styleId="Heading2">
    <w:name w:val="Heading2"/>
    <w:uiPriority w:val="99"/>
    <w:pPr>
      <w:keepNext/>
      <w:widowControl w:val="0"/>
      <w:autoSpaceDE w:val="0"/>
      <w:autoSpaceDN w:val="0"/>
      <w:adjustRightInd w:val="0"/>
      <w:spacing w:before="240" w:after="6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HeadingRunIn">
    <w:name w:val="HeadingRunIn"/>
    <w:uiPriority w:val="99"/>
    <w:pPr>
      <w:keepNext/>
      <w:widowControl w:val="0"/>
      <w:autoSpaceDE w:val="0"/>
      <w:autoSpaceDN w:val="0"/>
      <w:adjustRightInd w:val="0"/>
      <w:spacing w:before="12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Indented">
    <w:name w:val="Inden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">
    <w:name w:val="Number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1">
    <w:name w:val="Numbered1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TableFootnote">
    <w:name w:val="Table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TableTitle">
    <w:name w:val="TableTitle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99"/>
    <w:qFormat/>
    <w:pPr>
      <w:keepNext/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" w:hAnsi="Times" w:cs="Times"/>
      <w:b/>
      <w:bCs/>
      <w:noProof/>
      <w:color w:val="000000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01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2783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443"/>
  </w:style>
  <w:style w:type="paragraph" w:styleId="Voettekst">
    <w:name w:val="footer"/>
    <w:basedOn w:val="Standaard"/>
    <w:link w:val="Voet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R-GRF\CORRECTIONEEL\ROLLEN-RK\BASISDOCUMENT%20RK%20blanco%20-%20AC7A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FD80-109B-4306-A377-1B614110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BASISDOCUMENT RK blanco - AC7A.dotx</Template>
  <TotalTime>0</TotalTime>
  <Pages>3</Pages>
  <Words>96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Matthee Lopke</dc:creator>
  <cp:lastModifiedBy>Winkler Erwin</cp:lastModifiedBy>
  <cp:revision>72</cp:revision>
  <cp:lastPrinted>2026-06-12T07:27:00Z</cp:lastPrinted>
  <dcterms:created xsi:type="dcterms:W3CDTF">2026-05-20T06:38:00Z</dcterms:created>
  <dcterms:modified xsi:type="dcterms:W3CDTF">2026-06-12T11:26:00Z</dcterms:modified>
</cp:coreProperties>
</file>