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280"/>
        <w:gridCol w:w="2126"/>
        <w:gridCol w:w="3684"/>
        <w:gridCol w:w="1842"/>
        <w:gridCol w:w="4251"/>
        <w:gridCol w:w="1699"/>
        <w:gridCol w:w="6"/>
      </w:tblGrid>
      <w:tr w:rsidR="00746B6C" w14:paraId="4CA7A2A2" w14:textId="77777777" w:rsidTr="007D5CBE">
        <w:trPr>
          <w:trHeight w:val="70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8469" w14:textId="2AF9DEA0" w:rsidR="00746B6C" w:rsidRPr="00AD488A" w:rsidRDefault="00746B6C" w:rsidP="00596D64">
            <w:pPr>
              <w:pStyle w:val="CellBody"/>
              <w:tabs>
                <w:tab w:val="right" w:pos="3120"/>
              </w:tabs>
              <w:spacing w:line="360" w:lineRule="auto"/>
              <w:ind w:right="120"/>
              <w:jc w:val="center"/>
              <w:rPr>
                <w:rFonts w:asciiTheme="minorHAnsi" w:hAnsiTheme="minorHAnsi" w:cstheme="minorHAnsi"/>
                <w:color w:val="auto"/>
                <w:sz w:val="36"/>
                <w:szCs w:val="36"/>
                <w:u w:val="single"/>
              </w:rPr>
            </w:pPr>
            <w:r w:rsidRPr="00AD488A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 xml:space="preserve">Raadkamer </w:t>
            </w:r>
            <w:r w:rsidR="0067738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06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67738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03</w:t>
            </w:r>
            <w:r w:rsidR="000A04EE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/</w:t>
            </w:r>
            <w:r w:rsidR="00677380"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</w:rPr>
              <w:t>2026</w:t>
            </w:r>
          </w:p>
        </w:tc>
      </w:tr>
      <w:tr w:rsidR="00746B6C" w:rsidRPr="004012D6" w14:paraId="4DC105C3" w14:textId="77777777" w:rsidTr="007D5CBE">
        <w:trPr>
          <w:trHeight w:val="48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0FAB" w14:textId="2EAA5424" w:rsidR="00746B6C" w:rsidRPr="00AD488A" w:rsidRDefault="00E90BE9" w:rsidP="00596D6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 w:rsidR="0013716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="00677380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GIESELINK (3) 1</w:t>
            </w:r>
            <w:r w:rsidR="00677380" w:rsidRPr="00677380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  <w:vertAlign w:val="superscript"/>
              </w:rPr>
              <w:t>ste</w:t>
            </w:r>
            <w:r w:rsidR="00677380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dienst</w:t>
            </w:r>
          </w:p>
        </w:tc>
      </w:tr>
      <w:tr w:rsidR="00763F96" w:rsidRPr="004012D6" w14:paraId="0471E6F2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C1AA" w14:textId="03124C56" w:rsidR="00763F96" w:rsidRPr="00AD488A" w:rsidRDefault="00D1171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C6783E" w14:textId="10321954" w:rsidR="00763F96" w:rsidRPr="009D3A06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>
              <w:t>2025/087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FA210" w14:textId="44378581" w:rsidR="00763F96" w:rsidRPr="009D3A06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F91ADA" w14:textId="73EF73B9" w:rsidR="00763F96" w:rsidRPr="00763F96" w:rsidRDefault="00763F96" w:rsidP="00763F96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87EB46" w14:textId="5938D27A" w:rsidR="00763F96" w:rsidRPr="00AD488A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9A3E" w14:textId="77777777" w:rsidR="00763F96" w:rsidRPr="00AD488A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371C" w14:textId="2E644F09" w:rsidR="00763F96" w:rsidRDefault="00763F96" w:rsidP="00763F96">
            <w:pPr>
              <w:jc w:val="both"/>
              <w:rPr>
                <w:rFonts w:ascii="Calibri" w:hAnsi="Calibri" w:cs="Calibri"/>
              </w:rPr>
            </w:pPr>
          </w:p>
        </w:tc>
      </w:tr>
      <w:tr w:rsidR="00C45235" w:rsidRPr="004012D6" w14:paraId="4B54E069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E03D" w14:textId="700723A8" w:rsidR="00C45235" w:rsidRPr="00AD488A" w:rsidRDefault="00D11716" w:rsidP="00C4523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21D4" w14:textId="5D261CAC" w:rsidR="00C45235" w:rsidRPr="00AD488A" w:rsidRDefault="00C45235" w:rsidP="00C4523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9D3A06">
              <w:rPr>
                <w:rFonts w:ascii="Calibri" w:hAnsi="Calibri" w:cs="Calibri"/>
                <w:noProof/>
                <w:szCs w:val="24"/>
              </w:rPr>
              <w:t>2025/132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BF86" w14:textId="18AB7D55" w:rsidR="00C45235" w:rsidRPr="00AD488A" w:rsidRDefault="00C45235" w:rsidP="00C4523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4048" w14:textId="0543E4C1" w:rsidR="00C45235" w:rsidRPr="00C45235" w:rsidRDefault="00C45235" w:rsidP="00217AD8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60ABC" w14:textId="31353A4D" w:rsidR="00C45235" w:rsidRPr="00AD488A" w:rsidRDefault="00C45235" w:rsidP="00C4523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9C73" w14:textId="77777777" w:rsidR="00C45235" w:rsidRPr="00AD488A" w:rsidRDefault="00C45235" w:rsidP="00C45235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AC90" w14:textId="21098519" w:rsidR="00C45235" w:rsidRPr="00C45235" w:rsidRDefault="00C45235" w:rsidP="00C45235">
            <w:pPr>
              <w:jc w:val="both"/>
              <w:rPr>
                <w:rFonts w:ascii="Calibri" w:hAnsi="Calibri" w:cs="Calibri"/>
              </w:rPr>
            </w:pPr>
          </w:p>
        </w:tc>
      </w:tr>
      <w:tr w:rsidR="00844D3C" w:rsidRPr="004012D6" w14:paraId="35F0E48B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B226" w14:textId="5CEFC883" w:rsidR="00844D3C" w:rsidRPr="00AD488A" w:rsidRDefault="00D11716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51E90" w14:textId="5FBCB31F" w:rsidR="00844D3C" w:rsidRPr="009D3A06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E505EA">
              <w:rPr>
                <w:rFonts w:ascii="Calibri" w:hAnsi="Calibri" w:cs="Calibri"/>
                <w:noProof/>
                <w:szCs w:val="24"/>
              </w:rPr>
              <w:t>2025/192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7471" w14:textId="79338F37" w:rsidR="00844D3C" w:rsidRPr="009D3A06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A1640" w14:textId="05F3E8B8" w:rsidR="00844D3C" w:rsidRPr="00844D3C" w:rsidRDefault="00844D3C" w:rsidP="00844D3C">
            <w:pPr>
              <w:widowControl w:val="0"/>
              <w:autoSpaceDE w:val="0"/>
              <w:autoSpaceDN w:val="0"/>
              <w:adjustRightInd w:val="0"/>
              <w:ind w:left="144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12F" w14:textId="7543038A" w:rsidR="00844D3C" w:rsidRPr="00AD488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71367" w14:textId="77777777" w:rsidR="00844D3C" w:rsidRPr="00AD488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5605" w14:textId="77777777" w:rsidR="00844D3C" w:rsidRDefault="00844D3C" w:rsidP="00844D3C">
            <w:pPr>
              <w:jc w:val="both"/>
              <w:rPr>
                <w:rFonts w:ascii="Calibri" w:hAnsi="Calibri" w:cs="Calibri"/>
              </w:rPr>
            </w:pPr>
          </w:p>
        </w:tc>
      </w:tr>
      <w:tr w:rsidR="00844D3C" w:rsidRPr="004012D6" w14:paraId="7291D26E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9838" w14:textId="75EC2A52" w:rsidR="00844D3C" w:rsidRPr="00AD488A" w:rsidRDefault="00D11716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3F7DAE" w14:textId="3F12AB16" w:rsidR="00844D3C" w:rsidRPr="00E505E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>
              <w:t>2025/200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C52DD1" w14:textId="210569DB" w:rsidR="00844D3C" w:rsidRPr="00E505E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B67D8" w14:textId="488E9560" w:rsidR="004C7AC1" w:rsidRPr="00217AD8" w:rsidRDefault="004C7AC1" w:rsidP="00217AD8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4B96CC" w14:textId="03DCCC19" w:rsidR="004C7AC1" w:rsidRPr="00AD488A" w:rsidRDefault="004C7AC1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E4D4F7" w14:textId="77777777" w:rsidR="00844D3C" w:rsidRPr="00AD488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CB0529" w14:textId="4A0A2FE9" w:rsidR="004C7AC1" w:rsidRDefault="004C7AC1" w:rsidP="00844D3C">
            <w:pPr>
              <w:jc w:val="both"/>
              <w:rPr>
                <w:rFonts w:ascii="Calibri" w:hAnsi="Calibri" w:cs="Calibri"/>
              </w:rPr>
            </w:pPr>
          </w:p>
        </w:tc>
      </w:tr>
      <w:tr w:rsidR="00844D3C" w:rsidRPr="004012D6" w14:paraId="22B66AB6" w14:textId="77777777" w:rsidTr="007D5CBE">
        <w:trPr>
          <w:trHeight w:val="48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31FCA8" w14:textId="0ADB16F5" w:rsidR="00844D3C" w:rsidRPr="00AD488A" w:rsidRDefault="00844D3C" w:rsidP="00844D3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 THYS (5)</w:t>
            </w:r>
          </w:p>
        </w:tc>
      </w:tr>
      <w:tr w:rsidR="00EA5DC8" w:rsidRPr="00A734FA" w14:paraId="7E87DC2E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603A" w14:textId="002078BD" w:rsidR="00EA5DC8" w:rsidRPr="00AD488A" w:rsidRDefault="00D11716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45FE5" w14:textId="362F6031" w:rsidR="00EA5DC8" w:rsidRPr="00AD488A" w:rsidRDefault="00EA5DC8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594A2D">
              <w:t>2025/047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FB154" w14:textId="7936632D" w:rsidR="00EA5DC8" w:rsidRPr="00AD488A" w:rsidRDefault="00EA5DC8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2B4E3" w14:textId="35683141" w:rsidR="00EA5DC8" w:rsidRPr="0044660C" w:rsidRDefault="00EA5DC8" w:rsidP="00EA5DC8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24C59" w14:textId="691DC053" w:rsidR="00EA5DC8" w:rsidRPr="00AD488A" w:rsidRDefault="00EA5DC8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AAC0" w14:textId="77777777" w:rsidR="00EA5DC8" w:rsidRPr="00AD488A" w:rsidRDefault="00EA5DC8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7F55" w14:textId="06D65F96" w:rsidR="00EA5DC8" w:rsidRPr="00AD488A" w:rsidRDefault="00EA5DC8" w:rsidP="00EA5DC8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763F96" w:rsidRPr="00A734FA" w14:paraId="45224DED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3D16" w14:textId="78C4A254" w:rsidR="00763F96" w:rsidRPr="00AD488A" w:rsidRDefault="00D11716" w:rsidP="00D8299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C837C1" w14:textId="47800025" w:rsidR="00763F96" w:rsidRDefault="00763F96" w:rsidP="00D8299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t>2025/160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FC662" w14:textId="1E3F1A05" w:rsidR="008D5567" w:rsidRDefault="008D5567" w:rsidP="00D8299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A88E7" w14:textId="36455E4A" w:rsidR="00763F96" w:rsidRPr="00D8299C" w:rsidRDefault="00763F96" w:rsidP="00D8299C">
            <w:pPr>
              <w:widowControl w:val="0"/>
              <w:autoSpaceDE w:val="0"/>
              <w:autoSpaceDN w:val="0"/>
              <w:adjustRightInd w:val="0"/>
              <w:ind w:left="144" w:right="120"/>
              <w:rPr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A2BD96" w14:textId="0D9207E4" w:rsidR="00763F96" w:rsidRDefault="00763F96" w:rsidP="00D8299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50221F" w14:textId="77777777" w:rsidR="00763F96" w:rsidRPr="00AD488A" w:rsidRDefault="00763F96" w:rsidP="00D8299C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39D80E" w14:textId="3687AA03" w:rsidR="00763F96" w:rsidRDefault="00763F96" w:rsidP="00D8299C">
            <w:pPr>
              <w:rPr>
                <w:lang w:val="nl-NL"/>
              </w:rPr>
            </w:pPr>
          </w:p>
        </w:tc>
      </w:tr>
      <w:tr w:rsidR="00763F96" w:rsidRPr="00A734FA" w14:paraId="313B1B92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C317" w14:textId="2A946F26" w:rsidR="00763F96" w:rsidRPr="00AD488A" w:rsidRDefault="00D1171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8F32C7" w14:textId="01EB763B" w:rsidR="00763F96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190610">
              <w:t>2025/186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BEC02" w14:textId="63422ED6" w:rsidR="00763F96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BA0242" w14:textId="2EC1FE36" w:rsidR="00763F96" w:rsidRPr="00D8299C" w:rsidRDefault="00763F96" w:rsidP="00763F96">
            <w:pPr>
              <w:widowControl w:val="0"/>
              <w:autoSpaceDE w:val="0"/>
              <w:autoSpaceDN w:val="0"/>
              <w:adjustRightInd w:val="0"/>
              <w:ind w:left="144" w:right="120"/>
              <w:rPr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4F58FCC" w14:textId="2E452C51" w:rsidR="00763F96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lang w:val="nl-NL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9A3537" w14:textId="77777777" w:rsidR="00763F96" w:rsidRPr="00AD488A" w:rsidRDefault="00763F96" w:rsidP="00763F96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F849FC" w14:textId="75D60330" w:rsidR="00763F96" w:rsidRDefault="00763F96" w:rsidP="00763F96">
            <w:pPr>
              <w:rPr>
                <w:lang w:val="nl-NL"/>
              </w:rPr>
            </w:pPr>
          </w:p>
        </w:tc>
      </w:tr>
      <w:tr w:rsidR="00920D7D" w:rsidRPr="00A734FA" w14:paraId="2AF627B6" w14:textId="77777777" w:rsidTr="006F290C">
        <w:trPr>
          <w:trHeight w:val="520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CB46" w14:textId="1B78C59F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25B5" w14:textId="410160CD" w:rsidR="00920D7D" w:rsidRPr="00190610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>
              <w:rPr>
                <w:rFonts w:ascii="Calibri" w:hAnsi="Calibri" w:cs="Calibri"/>
                <w:noProof/>
                <w:szCs w:val="24"/>
              </w:rPr>
              <w:t>2026/020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C2B" w14:textId="476CE750" w:rsidR="00920D7D" w:rsidRPr="00190610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0F66" w14:textId="7D0BC40B" w:rsidR="00920D7D" w:rsidRPr="00190610" w:rsidRDefault="00920D7D" w:rsidP="00920D7D">
            <w:pPr>
              <w:widowControl w:val="0"/>
              <w:autoSpaceDE w:val="0"/>
              <w:autoSpaceDN w:val="0"/>
              <w:adjustRightInd w:val="0"/>
              <w:ind w:left="144" w:right="12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869B" w14:textId="77777777" w:rsidR="00920D7D" w:rsidRPr="00190610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E3F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ECFB" w14:textId="77777777" w:rsidR="00920D7D" w:rsidRDefault="00920D7D" w:rsidP="00920D7D">
            <w:pPr>
              <w:rPr>
                <w:lang w:val="nl-NL"/>
              </w:rPr>
            </w:pPr>
          </w:p>
        </w:tc>
      </w:tr>
      <w:tr w:rsidR="00920D7D" w:rsidRPr="004012D6" w14:paraId="74212A36" w14:textId="77777777" w:rsidTr="007D5CBE">
        <w:trPr>
          <w:trHeight w:val="480"/>
        </w:trPr>
        <w:tc>
          <w:tcPr>
            <w:tcW w:w="1544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FBEA3" w14:textId="5B004F74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BOONEN (11)</w:t>
            </w:r>
          </w:p>
        </w:tc>
      </w:tr>
      <w:tr w:rsidR="00920D7D" w:rsidRPr="004012D6" w14:paraId="15C5800D" w14:textId="77777777" w:rsidTr="000C616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3FE6" w14:textId="03421CD0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691A2C" w14:textId="44E1AE18" w:rsidR="00920D7D" w:rsidRPr="00217AD8" w:rsidRDefault="00920D7D" w:rsidP="00217AD8">
            <w:r>
              <w:t>2026/030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1DC5A0" w14:textId="1F85FDDD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337B71" w14:textId="7498A885" w:rsidR="00920D7D" w:rsidRPr="00AD488A" w:rsidRDefault="00920D7D" w:rsidP="00920D7D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13829B" w14:textId="2C800059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0864502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122942" w14:textId="37F2B1B8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20D7D" w:rsidRPr="004012D6" w14:paraId="544E209C" w14:textId="77777777" w:rsidTr="0068743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C983" w14:textId="3DE8D91A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037365" w14:textId="69F149EC" w:rsidR="00920D7D" w:rsidRDefault="00920D7D" w:rsidP="00920D7D">
            <w:r>
              <w:t>2026/038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6EA422" w14:textId="397F11F6" w:rsidR="00920D7D" w:rsidRDefault="00920D7D" w:rsidP="00920D7D"/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9BA045" w14:textId="3A35B575" w:rsidR="00920D7D" w:rsidRPr="008C20AC" w:rsidRDefault="00920D7D" w:rsidP="00920D7D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602A8B" w14:textId="1FEA9DBA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4CE82C" w14:textId="06B1BE4B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73AA04" w14:textId="7268D163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920D7D" w:rsidRPr="004012D6" w14:paraId="25DADB52" w14:textId="77777777" w:rsidTr="00687435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3688" w14:textId="56F06D4E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ECF81" w14:textId="18750940" w:rsidR="00920D7D" w:rsidRDefault="00920D7D" w:rsidP="00920D7D">
            <w:r>
              <w:t>2026/034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9B6860" w14:textId="0DA4FD48" w:rsidR="00920D7D" w:rsidRDefault="00920D7D" w:rsidP="00920D7D"/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FFDC8E" w14:textId="7E974E55" w:rsidR="00920D7D" w:rsidRPr="00A474AE" w:rsidRDefault="00920D7D" w:rsidP="00920D7D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BCF778" w14:textId="523AE8CC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EA62A" w14:textId="3901B2FA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E95E7E" w14:textId="5AE0D6A5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84026D" w:rsidRPr="004012D6" w14:paraId="51B2022F" w14:textId="77777777" w:rsidTr="00B93BEA">
        <w:trPr>
          <w:trHeight w:val="52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B043" w14:textId="6E6D271B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VAN SANTVLIET (6) (wordt vervangen door OR Boonen)</w:t>
            </w:r>
          </w:p>
        </w:tc>
      </w:tr>
      <w:tr w:rsidR="0084026D" w:rsidRPr="004012D6" w14:paraId="0857D3BF" w14:textId="77777777" w:rsidTr="00B93BEA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AB0D" w14:textId="6D5A5678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F3BA" w14:textId="77777777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816ECB">
              <w:rPr>
                <w:rFonts w:ascii="Calibri" w:hAnsi="Calibri" w:cs="Calibri"/>
                <w:noProof/>
                <w:szCs w:val="24"/>
              </w:rPr>
              <w:t>2026/002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16E3" w14:textId="0B118578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1E718" w14:textId="07DED802" w:rsidR="0084026D" w:rsidRPr="00AD488A" w:rsidRDefault="0084026D" w:rsidP="00B93BEA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AC5E" w14:textId="3727AB2E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A9652" w14:textId="77777777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B183" w14:textId="0D9563F0" w:rsidR="0084026D" w:rsidRPr="00AD488A" w:rsidRDefault="0084026D" w:rsidP="00B93BEA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20D7D" w:rsidRPr="004012D6" w14:paraId="0684C2B5" w14:textId="77777777" w:rsidTr="007D5CBE">
        <w:trPr>
          <w:trHeight w:val="52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399B" w14:textId="0B53D266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JANSSENS (2)</w:t>
            </w:r>
          </w:p>
        </w:tc>
      </w:tr>
      <w:tr w:rsidR="00920D7D" w:rsidRPr="004012D6" w14:paraId="2999747A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7907" w14:textId="45DADBB4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1</w:t>
            </w:r>
            <w:r w:rsidR="0084026D">
              <w:rPr>
                <w:rFonts w:cstheme="minorHAnsi"/>
                <w:noProof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4CE51F" w14:textId="6BC102DD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  <w:r w:rsidRPr="006D20AB">
              <w:rPr>
                <w:rFonts w:ascii="Calibri" w:hAnsi="Calibri" w:cs="Calibri"/>
                <w:noProof/>
              </w:rPr>
              <w:t>2025/173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FEBF77" w14:textId="46A94577" w:rsidR="008D5567" w:rsidRDefault="008D5567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03EC9C" w14:textId="7E0CA881" w:rsidR="00920D7D" w:rsidRPr="00A03852" w:rsidRDefault="00920D7D" w:rsidP="00217AD8">
            <w:pPr>
              <w:pStyle w:val="Lijstalinea"/>
              <w:widowControl w:val="0"/>
              <w:autoSpaceDE w:val="0"/>
              <w:autoSpaceDN w:val="0"/>
              <w:adjustRightInd w:val="0"/>
              <w:ind w:left="428"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98CEE0" w14:textId="5DC58859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0454CAC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9B4B02" w14:textId="3A39FDAC" w:rsidR="00920D7D" w:rsidRPr="00A03852" w:rsidRDefault="00920D7D" w:rsidP="00920D7D">
            <w:pPr>
              <w:jc w:val="both"/>
              <w:rPr>
                <w:rFonts w:ascii="Calibri" w:hAnsi="Calibri" w:cs="Calibri"/>
              </w:rPr>
            </w:pPr>
          </w:p>
        </w:tc>
      </w:tr>
      <w:tr w:rsidR="00920D7D" w:rsidRPr="004012D6" w14:paraId="6A490294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539A" w14:textId="30B54204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  <w:r w:rsidR="0084026D">
              <w:rPr>
                <w:rFonts w:cstheme="minorHAnsi"/>
                <w:noProof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49F71D" w14:textId="338FE1E8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ascii="Calibri" w:hAnsi="Calibri" w:cs="Calibri"/>
              </w:rPr>
              <w:t>2025/037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99E7E8" w14:textId="6E8EE0A9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6276FC" w14:textId="66DAAF95" w:rsidR="00920D7D" w:rsidRPr="00AD488A" w:rsidRDefault="00920D7D" w:rsidP="00920D7D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7B9B3A" w14:textId="36557575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FEFFAD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A35036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920D7D" w:rsidRPr="004012D6" w14:paraId="330C8D66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5AF8" w14:textId="3A293E2A" w:rsidR="00920D7D" w:rsidRPr="00AD488A" w:rsidRDefault="00D11716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  <w:r w:rsidR="0084026D">
              <w:rPr>
                <w:rFonts w:cstheme="minorHAnsi"/>
                <w:noProof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81C9EF" w14:textId="5E67EE0B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2025/163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2CE0F7" w14:textId="253C2629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F4969" w14:textId="0FC21F6C" w:rsidR="00920D7D" w:rsidRPr="000D019C" w:rsidRDefault="00920D7D" w:rsidP="00920D7D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70075A" w14:textId="7A4DA50F" w:rsidR="00920D7D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lang w:val="nl-NL"/>
              </w:rPr>
            </w:pPr>
          </w:p>
        </w:tc>
        <w:tc>
          <w:tcPr>
            <w:tcW w:w="4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D6E91A" w14:textId="77777777" w:rsidR="00920D7D" w:rsidRPr="00AD488A" w:rsidRDefault="00920D7D" w:rsidP="00920D7D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B96962" w14:textId="77777777" w:rsidR="00920D7D" w:rsidRDefault="00920D7D" w:rsidP="00920D7D">
            <w:pPr>
              <w:jc w:val="both"/>
              <w:rPr>
                <w:rFonts w:ascii="Calibri" w:hAnsi="Calibri" w:cs="Calibri"/>
                <w:lang w:val="nl-NL"/>
              </w:rPr>
            </w:pPr>
          </w:p>
        </w:tc>
      </w:tr>
      <w:tr w:rsidR="00F94E04" w:rsidRPr="004012D6" w14:paraId="558CEF67" w14:textId="77777777" w:rsidTr="007D5CBE">
        <w:trPr>
          <w:trHeight w:val="52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C4D5" w14:textId="233F5419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b/>
                <w:noProof/>
                <w:sz w:val="24"/>
                <w:szCs w:val="24"/>
              </w:rPr>
            </w:pPr>
            <w:r>
              <w:br w:type="page"/>
            </w: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JESPERS (9)</w:t>
            </w:r>
          </w:p>
        </w:tc>
      </w:tr>
      <w:tr w:rsidR="00F94E04" w14:paraId="138CF6F5" w14:textId="77777777" w:rsidTr="00217AD8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0F747" w14:textId="40B234A8" w:rsidR="00F94E04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C8E5" w14:textId="654FE3C3" w:rsidR="00F94E04" w:rsidRDefault="00F94E04" w:rsidP="00217AD8">
            <w:pPr>
              <w:jc w:val="both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noProof/>
                <w:szCs w:val="24"/>
              </w:rPr>
              <w:t>2025/062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9B15" w14:textId="2C37DB64" w:rsidR="00F94E04" w:rsidRDefault="00F94E04" w:rsidP="00F94E04">
            <w:pPr>
              <w:jc w:val="both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327" w14:textId="0EB76204" w:rsidR="00F94E04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4B99" w14:textId="2E0EF41A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579" w14:textId="4758A06B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5DC4" w14:textId="02EFDF5D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74E29AB9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630F" w14:textId="42909CF2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F791" w14:textId="53639C20" w:rsidR="00F94E04" w:rsidRPr="00E7590E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7C47BC">
              <w:rPr>
                <w:rFonts w:ascii="Calibri" w:hAnsi="Calibri" w:cs="Calibri"/>
                <w:noProof/>
                <w:szCs w:val="24"/>
              </w:rPr>
              <w:t>2025/163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A2EBD" w14:textId="61F06F19" w:rsidR="00F94E04" w:rsidRPr="00ED730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B535" w14:textId="6E6CE094" w:rsidR="00F94E04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7859" w14:textId="1EE9AD68" w:rsidR="00F94E04" w:rsidRPr="00456ED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0D877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4591" w14:textId="75E85E0C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1A8B5ED5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C309" w14:textId="31BDBA82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F799" w14:textId="131EC369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E7590E">
              <w:rPr>
                <w:rFonts w:ascii="Calibri" w:hAnsi="Calibri" w:cs="Calibri"/>
                <w:noProof/>
                <w:szCs w:val="24"/>
              </w:rPr>
              <w:t>2025/159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CA5CA" w14:textId="71A717CB" w:rsidR="00F94E04" w:rsidRPr="00456ED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FDDE" w14:textId="1F3C9183" w:rsidR="00F94E04" w:rsidRPr="00130F49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EC11" w14:textId="77777777" w:rsidR="00F94E04" w:rsidRPr="00456ED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8076B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5309" w14:textId="5FE2EA1F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52CC2BB8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3705" w14:textId="295C0159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A43D" w14:textId="5174C24A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456EDA">
              <w:rPr>
                <w:rFonts w:ascii="Calibri" w:hAnsi="Calibri" w:cs="Calibri"/>
                <w:noProof/>
                <w:szCs w:val="24"/>
              </w:rPr>
              <w:t>2025/162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9A7CD" w14:textId="0055CE9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5630" w14:textId="448368BC" w:rsidR="00F94E04" w:rsidRPr="00130F49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24CE0" w14:textId="29EEAD84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BF442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65B5F" w14:textId="3248B258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2409B102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C505" w14:textId="7A4C32B0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D0ACF" w14:textId="2C8ED4DE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F61605">
              <w:rPr>
                <w:rFonts w:ascii="Calibri" w:hAnsi="Calibri" w:cs="Calibri"/>
                <w:noProof/>
                <w:szCs w:val="24"/>
              </w:rPr>
              <w:t>2025/167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97AB" w14:textId="34218188" w:rsidR="00F94E04" w:rsidRPr="00456ED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4740" w14:textId="7F8889F5" w:rsidR="00F94E04" w:rsidRPr="00130F49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2AB5" w14:textId="0326B8B4" w:rsidR="00F94E04" w:rsidRPr="00456ED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82E07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BF4C" w14:textId="76E3259C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22E92921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91BF6" w14:textId="67238464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622B" w14:textId="3893853B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 w:rsidRPr="00142779">
              <w:rPr>
                <w:rFonts w:ascii="Calibri" w:hAnsi="Calibri" w:cs="Calibri"/>
                <w:noProof/>
                <w:szCs w:val="24"/>
              </w:rPr>
              <w:t>2026/018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CCF21" w14:textId="1030429F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1814" w14:textId="766EB55A" w:rsidR="00F94E04" w:rsidRPr="00130F49" w:rsidRDefault="00F94E04" w:rsidP="00217AD8">
            <w:pPr>
              <w:pStyle w:val="Lijstalinea"/>
              <w:widowControl w:val="0"/>
              <w:autoSpaceDE w:val="0"/>
              <w:autoSpaceDN w:val="0"/>
              <w:adjustRightInd w:val="0"/>
              <w:ind w:left="480"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F911B" w14:textId="4A59E9E4" w:rsidR="00F94E04" w:rsidRPr="00891092" w:rsidRDefault="00F94E04" w:rsidP="00891092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E8A7B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6A14" w14:textId="0472FCD3" w:rsidR="00F94E04" w:rsidRPr="00213806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lang w:val="en-US"/>
              </w:rPr>
            </w:pPr>
          </w:p>
        </w:tc>
      </w:tr>
      <w:tr w:rsidR="00F94E04" w:rsidRPr="00213806" w14:paraId="5F56C9F8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074F" w14:textId="466CF83B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4D39" w14:textId="61DF1F95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822707">
              <w:rPr>
                <w:rFonts w:ascii="Calibri" w:hAnsi="Calibri" w:cs="Calibri"/>
                <w:noProof/>
                <w:szCs w:val="24"/>
              </w:rPr>
              <w:t>2026/019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505C" w14:textId="5060B1A6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AC4A" w14:textId="795BC34F" w:rsidR="00F94E04" w:rsidRPr="00130F49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8F0B" w14:textId="7777777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4BB8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7D0ED" w14:textId="26788A3B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68A6E5F1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46F" w14:textId="71B16AEB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br w:type="page"/>
            </w:r>
            <w:r w:rsidR="00D11716">
              <w:t>23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42E7C" w14:textId="67752C4C" w:rsidR="00F94E04" w:rsidRPr="00822707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AB75AA">
              <w:t>2026/020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832AD" w14:textId="2C802D24" w:rsidR="00F94E04" w:rsidRPr="00822707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D257" w14:textId="1E3D30A7" w:rsidR="00F94E04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35FD" w14:textId="7777777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F159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8CEB" w14:textId="288C0233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59D70F8B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17C6" w14:textId="75B3185C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EFEF7" w14:textId="2CBA9CC6" w:rsidR="00F94E04" w:rsidRPr="00AB75A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  <w:r w:rsidRPr="004C43DF">
              <w:rPr>
                <w:rFonts w:ascii="Calibri" w:hAnsi="Calibri" w:cs="Calibri"/>
                <w:noProof/>
                <w:szCs w:val="24"/>
              </w:rPr>
              <w:t>2026/023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2345" w14:textId="52067E6F" w:rsidR="00F94E04" w:rsidRPr="00AB75A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EA3A" w14:textId="4B2E808D" w:rsidR="00F94E04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F9CF1" w14:textId="7777777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4BCA5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B96A" w14:textId="4C5099F1" w:rsidR="00F94E04" w:rsidRPr="00AB75A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213806" w14:paraId="2421220E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FEEC" w14:textId="78B54150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15A81" w14:textId="0B17058D" w:rsidR="00F94E04" w:rsidRPr="004C43DF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472292">
              <w:rPr>
                <w:rFonts w:ascii="Calibri" w:hAnsi="Calibri" w:cs="Calibri"/>
                <w:noProof/>
                <w:szCs w:val="24"/>
              </w:rPr>
              <w:t>2026/027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FE99" w14:textId="430C3C0A" w:rsidR="00F94E04" w:rsidRPr="004C43DF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179D" w14:textId="09169985" w:rsidR="00F94E04" w:rsidRPr="004C43DF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A852" w14:textId="7777777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13CD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57A49" w14:textId="5E2D40AA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213806" w14:paraId="35CD2549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F197" w14:textId="3F1CF36A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E707" w14:textId="417BB1A1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  <w:r w:rsidRPr="00FD4FBE">
              <w:rPr>
                <w:rFonts w:ascii="Calibri" w:hAnsi="Calibri" w:cs="Calibri"/>
                <w:noProof/>
                <w:szCs w:val="24"/>
              </w:rPr>
              <w:t>2026/030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CC1B9" w14:textId="4467D3C2" w:rsidR="00F94E04" w:rsidRPr="00472292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0A94E" w14:textId="7E95659A" w:rsidR="00F94E04" w:rsidRPr="00472292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  <w:rPr>
                <w:rFonts w:ascii="Calibri" w:hAnsi="Calibri" w:cs="Calibri"/>
                <w:noProof/>
                <w:szCs w:val="24"/>
                <w:u w:val="singl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BD9AC" w14:textId="77777777" w:rsidR="00F94E04" w:rsidRPr="00142779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  <w:noProof/>
                <w:szCs w:val="24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6822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9D996" w14:textId="4768125D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ascii="Calibri" w:hAnsi="Calibri" w:cs="Calibri"/>
              </w:rPr>
            </w:pPr>
          </w:p>
        </w:tc>
      </w:tr>
      <w:tr w:rsidR="00F94E04" w:rsidRPr="004012D6" w14:paraId="721362D0" w14:textId="77777777" w:rsidTr="007D5CBE">
        <w:trPr>
          <w:trHeight w:val="52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7C3" w14:textId="76B6DAC3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 w:rsidRPr="00AD488A"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OR</w:t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 xml:space="preserve"> NACKAERTS (8)</w:t>
            </w:r>
          </w:p>
        </w:tc>
      </w:tr>
      <w:tr w:rsidR="00F94E04" w:rsidRPr="004012D6" w14:paraId="3B28693B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B0A2" w14:textId="745D4A70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27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CEFFCD" w14:textId="77777777" w:rsidR="00F94E04" w:rsidRDefault="00F94E04" w:rsidP="00F94E04">
            <w:r>
              <w:t>2025/060</w:t>
            </w:r>
          </w:p>
          <w:p w14:paraId="03FF266C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E71C28A" w14:textId="6439B0A9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412903" w14:textId="7CDDCE21" w:rsidR="00F94E04" w:rsidRPr="00AD488A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CF1BBF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F686F6B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487071B" w14:textId="5E339B68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94E04" w:rsidRPr="004012D6" w14:paraId="1ACF069C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94B7E" w14:textId="148CF887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28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AF1F538" w14:textId="7546423F" w:rsidR="00F94E04" w:rsidRDefault="00F94E04" w:rsidP="00217AD8">
            <w:r>
              <w:t>2025/081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F593405" w14:textId="1EC376C8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C2D7304" w14:textId="3F32E68D" w:rsidR="00F94E04" w:rsidRPr="006977DE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6A23A11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89A814E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A5F7316" w14:textId="143B3A29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3378B082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8BB5" w14:textId="16E4517C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lastRenderedPageBreak/>
              <w:t>29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0AB69C3" w14:textId="236868D8" w:rsidR="00F94E04" w:rsidRDefault="00F94E04" w:rsidP="00217AD8">
            <w:r>
              <w:t>2025/117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050A80" w14:textId="2871D3A6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B708DDE" w14:textId="42CF5EBA" w:rsidR="00F94E04" w:rsidRPr="006977DE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7FF4E6D" w14:textId="4686F770" w:rsidR="00F94E04" w:rsidRPr="00AD488A" w:rsidRDefault="00F94E04" w:rsidP="00C8332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7057BB" w14:textId="515F0D1D" w:rsidR="00F94E04" w:rsidRPr="00AD488A" w:rsidRDefault="00F94E04" w:rsidP="00C83320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E27A3F" w14:textId="4BB09C0A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3A01E464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BF2C5" w14:textId="119DAE99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30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8D3268" w14:textId="778AE6FB" w:rsidR="00F94E04" w:rsidRDefault="00F94E04" w:rsidP="00217AD8">
            <w:r>
              <w:t>2025/137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CD37427" w14:textId="20AE70D2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71BFB18" w14:textId="44558A7B" w:rsidR="00F94E04" w:rsidRPr="001455B5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7CBC88" w14:textId="7777777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598E11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ABE1CB" w14:textId="31D1451F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5291B8BE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9CBA" w14:textId="4065C74D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31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19A7F56" w14:textId="26CC1416" w:rsidR="00F94E04" w:rsidRDefault="00F94E04" w:rsidP="00217AD8">
            <w:r>
              <w:t>2026/013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13D225" w14:textId="664A513F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671AF5A" w14:textId="0A7FDCE7" w:rsidR="00F94E04" w:rsidRPr="008521E2" w:rsidRDefault="00F94E04" w:rsidP="00217AD8">
            <w:pPr>
              <w:pStyle w:val="Lijstalinea"/>
              <w:widowControl w:val="0"/>
              <w:autoSpaceDE w:val="0"/>
              <w:autoSpaceDN w:val="0"/>
              <w:adjustRightInd w:val="0"/>
              <w:ind w:left="473"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610EB4" w14:textId="7777777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07DBE5E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FD1815" w14:textId="5F2ADD7D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78471BB3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A8CE" w14:textId="3B6397B4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29BA28" w14:textId="7E2B4EDB" w:rsidR="00F94E04" w:rsidRDefault="00F94E04" w:rsidP="00217AD8">
            <w:r>
              <w:t>2026/014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D769C5" w14:textId="15D55C4F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C019139" w14:textId="63B0EF33" w:rsidR="00F94E04" w:rsidRPr="00D73027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CE557" w14:textId="7777777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C6705D5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57A44D" w14:textId="4C1BDB1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73A609D9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AA6" w14:textId="3429CC7C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33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86F8540" w14:textId="5E7D109B" w:rsidR="00F94E04" w:rsidRDefault="00F94E04" w:rsidP="00217AD8">
            <w:r>
              <w:t>2026/001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57C502" w14:textId="44E9000A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2DD8FC" w14:textId="66AE39B7" w:rsidR="00F94E04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4EA0DBE" w14:textId="7777777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21E15D4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7383DC1" w14:textId="354301F1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7E81B956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571A" w14:textId="219D97B2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34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E8B42FC" w14:textId="7EF2FD9F" w:rsidR="00F94E04" w:rsidRDefault="00F94E04" w:rsidP="00217AD8">
            <w:r>
              <w:t>2026/017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957C6A" w14:textId="7F6FF0F9" w:rsidR="00F94E04" w:rsidRDefault="00F94E04" w:rsidP="00F94E04"/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D2B132" w14:textId="31CF795F" w:rsidR="00F94E04" w:rsidRDefault="00F94E04" w:rsidP="00F94E04">
            <w:pPr>
              <w:widowControl w:val="0"/>
              <w:autoSpaceDE w:val="0"/>
              <w:autoSpaceDN w:val="0"/>
              <w:adjustRightInd w:val="0"/>
              <w:ind w:left="0" w:right="120"/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E497F6" w14:textId="7777777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9A6BF89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0EDEAF" w14:textId="39B36250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</w:pPr>
          </w:p>
        </w:tc>
      </w:tr>
      <w:tr w:rsidR="00F94E04" w:rsidRPr="004012D6" w14:paraId="3545F4E5" w14:textId="77777777" w:rsidTr="007D5CBE">
        <w:trPr>
          <w:trHeight w:val="520"/>
        </w:trPr>
        <w:tc>
          <w:tcPr>
            <w:tcW w:w="154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DBBE" w14:textId="5BDE3E71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  <w:sz w:val="24"/>
                <w:szCs w:val="24"/>
              </w:rPr>
            </w:pPr>
            <w:r>
              <w:br w:type="page"/>
            </w:r>
            <w:r>
              <w:rPr>
                <w:rFonts w:cstheme="minorHAnsi"/>
                <w:b/>
                <w:bCs/>
                <w:noProof/>
                <w:color w:val="000000"/>
                <w:sz w:val="28"/>
                <w:szCs w:val="28"/>
                <w:u w:val="single"/>
              </w:rPr>
              <w:t>BEROEP VREEMDELING</w:t>
            </w:r>
          </w:p>
        </w:tc>
      </w:tr>
      <w:tr w:rsidR="00F94E04" w:rsidRPr="004012D6" w14:paraId="56DA8348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CC1B" w14:textId="37FBD88F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35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DDE06B" w14:textId="536040F9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VR17/26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98CB39" w14:textId="47DBA506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B9353B" w14:textId="40D85FAF" w:rsidR="00F94E04" w:rsidRPr="00AD488A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3BE516" w14:textId="4AF8AB81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3D04FDD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94A713" w14:textId="060E3ED6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  <w:tr w:rsidR="00F94E04" w:rsidRPr="004012D6" w14:paraId="310F8F02" w14:textId="77777777" w:rsidTr="00836643">
        <w:trPr>
          <w:trHeight w:val="52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820D" w14:textId="188B77FD" w:rsidR="00F94E04" w:rsidRPr="00AD488A" w:rsidRDefault="00D11716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36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729ED02" w14:textId="00740A97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VR18/26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E766016" w14:textId="3F791336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E50F74C" w14:textId="2A0290C8" w:rsidR="00F94E04" w:rsidRDefault="00F94E04" w:rsidP="00F94E04">
            <w:pPr>
              <w:widowControl w:val="0"/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32BE724" w14:textId="5056B8F6" w:rsidR="00F94E04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  <w:tc>
          <w:tcPr>
            <w:tcW w:w="4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64F2354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jc w:val="right"/>
              <w:rPr>
                <w:rFonts w:cstheme="minorHAnsi"/>
                <w:noProof/>
              </w:rPr>
            </w:pPr>
          </w:p>
        </w:tc>
        <w:tc>
          <w:tcPr>
            <w:tcW w:w="1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50AF96D" w14:textId="77777777" w:rsidR="00F94E04" w:rsidRPr="00AD488A" w:rsidRDefault="00F94E04" w:rsidP="00F94E04">
            <w:pPr>
              <w:widowControl w:val="0"/>
              <w:tabs>
                <w:tab w:val="right" w:pos="3120"/>
              </w:tabs>
              <w:autoSpaceDE w:val="0"/>
              <w:autoSpaceDN w:val="0"/>
              <w:adjustRightInd w:val="0"/>
              <w:ind w:right="120"/>
              <w:rPr>
                <w:rFonts w:cstheme="minorHAnsi"/>
                <w:noProof/>
              </w:rPr>
            </w:pPr>
          </w:p>
        </w:tc>
      </w:tr>
    </w:tbl>
    <w:p w14:paraId="28CE6BDD" w14:textId="77777777" w:rsidR="00F61AF8" w:rsidRPr="00B40880" w:rsidRDefault="00F61AF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noProof/>
          <w:sz w:val="24"/>
          <w:szCs w:val="24"/>
          <w:lang w:val="de-DE"/>
        </w:rPr>
      </w:pPr>
    </w:p>
    <w:sectPr w:rsidR="00F61AF8" w:rsidRPr="00B40880" w:rsidSect="009A2443">
      <w:footerReference w:type="default" r:id="rId8"/>
      <w:pgSz w:w="16838" w:h="11906" w:orient="landscape"/>
      <w:pgMar w:top="720" w:right="720" w:bottom="720" w:left="720" w:header="708" w:footer="708" w:gutter="0"/>
      <w:cols w:space="56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0C6E8" w14:textId="77777777" w:rsidR="00677380" w:rsidRDefault="00677380" w:rsidP="009A2443">
      <w:pPr>
        <w:spacing w:line="240" w:lineRule="auto"/>
      </w:pPr>
      <w:r>
        <w:separator/>
      </w:r>
    </w:p>
  </w:endnote>
  <w:endnote w:type="continuationSeparator" w:id="0">
    <w:p w14:paraId="14C38CE0" w14:textId="77777777" w:rsidR="00677380" w:rsidRDefault="00677380" w:rsidP="009A2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95706493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99FD55D" w14:textId="77777777" w:rsidR="00B47556" w:rsidRPr="005D2274" w:rsidRDefault="00B47556">
        <w:pPr>
          <w:pStyle w:val="Voettekst"/>
          <w:jc w:val="right"/>
          <w:rPr>
            <w:rFonts w:cstheme="minorHAnsi"/>
          </w:rPr>
        </w:pPr>
        <w:r w:rsidRPr="005D2274">
          <w:rPr>
            <w:rFonts w:cstheme="minorHAnsi"/>
          </w:rPr>
          <w:fldChar w:fldCharType="begin"/>
        </w:r>
        <w:r w:rsidRPr="005D2274">
          <w:rPr>
            <w:rFonts w:cstheme="minorHAnsi"/>
          </w:rPr>
          <w:instrText>PAGE   \* MERGEFORMAT</w:instrText>
        </w:r>
        <w:r w:rsidRPr="005D2274">
          <w:rPr>
            <w:rFonts w:cstheme="minorHAnsi"/>
          </w:rPr>
          <w:fldChar w:fldCharType="separate"/>
        </w:r>
        <w:r w:rsidR="00D6750F" w:rsidRPr="00D6750F">
          <w:rPr>
            <w:rFonts w:cstheme="minorHAnsi"/>
            <w:noProof/>
            <w:lang w:val="nl-NL"/>
          </w:rPr>
          <w:t>1</w:t>
        </w:r>
        <w:r w:rsidRPr="005D2274">
          <w:rPr>
            <w:rFonts w:cstheme="minorHAnsi"/>
          </w:rPr>
          <w:fldChar w:fldCharType="end"/>
        </w:r>
      </w:p>
    </w:sdtContent>
  </w:sdt>
  <w:p w14:paraId="03C947B3" w14:textId="77777777" w:rsidR="00096A6F" w:rsidRDefault="00096A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592F1" w14:textId="77777777" w:rsidR="00677380" w:rsidRDefault="00677380" w:rsidP="009A2443">
      <w:pPr>
        <w:spacing w:line="240" w:lineRule="auto"/>
      </w:pPr>
      <w:r>
        <w:separator/>
      </w:r>
    </w:p>
  </w:footnote>
  <w:footnote w:type="continuationSeparator" w:id="0">
    <w:p w14:paraId="6075E574" w14:textId="77777777" w:rsidR="00677380" w:rsidRDefault="00677380" w:rsidP="009A244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76A"/>
    <w:multiLevelType w:val="hybridMultilevel"/>
    <w:tmpl w:val="7AFA3038"/>
    <w:lvl w:ilvl="0" w:tplc="C756E248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" w15:restartNumberingAfterBreak="0">
    <w:nsid w:val="03C70CF2"/>
    <w:multiLevelType w:val="hybridMultilevel"/>
    <w:tmpl w:val="696E242A"/>
    <w:lvl w:ilvl="0" w:tplc="AEE2C44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8740036"/>
    <w:multiLevelType w:val="hybridMultilevel"/>
    <w:tmpl w:val="6BC03B6E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84E2AAA"/>
    <w:multiLevelType w:val="hybridMultilevel"/>
    <w:tmpl w:val="70BC4C10"/>
    <w:lvl w:ilvl="0" w:tplc="3F504D5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1E42751E"/>
    <w:multiLevelType w:val="hybridMultilevel"/>
    <w:tmpl w:val="FDC05E14"/>
    <w:lvl w:ilvl="0" w:tplc="A2C4A29E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5" w15:restartNumberingAfterBreak="0">
    <w:nsid w:val="20EF1CAA"/>
    <w:multiLevelType w:val="hybridMultilevel"/>
    <w:tmpl w:val="E79AA574"/>
    <w:lvl w:ilvl="0" w:tplc="0DD8603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6B05D4C"/>
    <w:multiLevelType w:val="hybridMultilevel"/>
    <w:tmpl w:val="CFE893D0"/>
    <w:lvl w:ilvl="0" w:tplc="0809000F">
      <w:start w:val="1"/>
      <w:numFmt w:val="decimal"/>
      <w:lvlText w:val="%1."/>
      <w:lvlJc w:val="left"/>
      <w:pPr>
        <w:ind w:left="864" w:hanging="360"/>
      </w:pPr>
    </w:lvl>
    <w:lvl w:ilvl="1" w:tplc="08090019" w:tentative="1">
      <w:start w:val="1"/>
      <w:numFmt w:val="lowerLetter"/>
      <w:lvlText w:val="%2."/>
      <w:lvlJc w:val="left"/>
      <w:pPr>
        <w:ind w:left="1584" w:hanging="360"/>
      </w:pPr>
    </w:lvl>
    <w:lvl w:ilvl="2" w:tplc="0809001B" w:tentative="1">
      <w:start w:val="1"/>
      <w:numFmt w:val="lowerRoman"/>
      <w:lvlText w:val="%3."/>
      <w:lvlJc w:val="right"/>
      <w:pPr>
        <w:ind w:left="2304" w:hanging="180"/>
      </w:pPr>
    </w:lvl>
    <w:lvl w:ilvl="3" w:tplc="0809000F" w:tentative="1">
      <w:start w:val="1"/>
      <w:numFmt w:val="decimal"/>
      <w:lvlText w:val="%4."/>
      <w:lvlJc w:val="left"/>
      <w:pPr>
        <w:ind w:left="3024" w:hanging="360"/>
      </w:pPr>
    </w:lvl>
    <w:lvl w:ilvl="4" w:tplc="08090019" w:tentative="1">
      <w:start w:val="1"/>
      <w:numFmt w:val="lowerLetter"/>
      <w:lvlText w:val="%5."/>
      <w:lvlJc w:val="left"/>
      <w:pPr>
        <w:ind w:left="3744" w:hanging="360"/>
      </w:pPr>
    </w:lvl>
    <w:lvl w:ilvl="5" w:tplc="0809001B" w:tentative="1">
      <w:start w:val="1"/>
      <w:numFmt w:val="lowerRoman"/>
      <w:lvlText w:val="%6."/>
      <w:lvlJc w:val="right"/>
      <w:pPr>
        <w:ind w:left="4464" w:hanging="180"/>
      </w:pPr>
    </w:lvl>
    <w:lvl w:ilvl="6" w:tplc="0809000F" w:tentative="1">
      <w:start w:val="1"/>
      <w:numFmt w:val="decimal"/>
      <w:lvlText w:val="%7."/>
      <w:lvlJc w:val="left"/>
      <w:pPr>
        <w:ind w:left="5184" w:hanging="360"/>
      </w:pPr>
    </w:lvl>
    <w:lvl w:ilvl="7" w:tplc="08090019" w:tentative="1">
      <w:start w:val="1"/>
      <w:numFmt w:val="lowerLetter"/>
      <w:lvlText w:val="%8."/>
      <w:lvlJc w:val="left"/>
      <w:pPr>
        <w:ind w:left="5904" w:hanging="360"/>
      </w:pPr>
    </w:lvl>
    <w:lvl w:ilvl="8" w:tplc="08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299C0CFD"/>
    <w:multiLevelType w:val="hybridMultilevel"/>
    <w:tmpl w:val="CDF862BE"/>
    <w:lvl w:ilvl="0" w:tplc="46929DD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2A873615"/>
    <w:multiLevelType w:val="hybridMultilevel"/>
    <w:tmpl w:val="0EE24B08"/>
    <w:lvl w:ilvl="0" w:tplc="99C0EDC4">
      <w:start w:val="1"/>
      <w:numFmt w:val="decimal"/>
      <w:lvlText w:val="%1."/>
      <w:lvlJc w:val="left"/>
      <w:pPr>
        <w:ind w:left="48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DEA75D4"/>
    <w:multiLevelType w:val="hybridMultilevel"/>
    <w:tmpl w:val="CABE8776"/>
    <w:lvl w:ilvl="0" w:tplc="F1A87032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6" w:hanging="360"/>
      </w:pPr>
    </w:lvl>
    <w:lvl w:ilvl="2" w:tplc="0809001B" w:tentative="1">
      <w:start w:val="1"/>
      <w:numFmt w:val="lowerRoman"/>
      <w:lvlText w:val="%3."/>
      <w:lvlJc w:val="right"/>
      <w:pPr>
        <w:ind w:left="1896" w:hanging="180"/>
      </w:pPr>
    </w:lvl>
    <w:lvl w:ilvl="3" w:tplc="0809000F" w:tentative="1">
      <w:start w:val="1"/>
      <w:numFmt w:val="decimal"/>
      <w:lvlText w:val="%4."/>
      <w:lvlJc w:val="left"/>
      <w:pPr>
        <w:ind w:left="2616" w:hanging="360"/>
      </w:pPr>
    </w:lvl>
    <w:lvl w:ilvl="4" w:tplc="08090019" w:tentative="1">
      <w:start w:val="1"/>
      <w:numFmt w:val="lowerLetter"/>
      <w:lvlText w:val="%5."/>
      <w:lvlJc w:val="left"/>
      <w:pPr>
        <w:ind w:left="3336" w:hanging="360"/>
      </w:pPr>
    </w:lvl>
    <w:lvl w:ilvl="5" w:tplc="0809001B" w:tentative="1">
      <w:start w:val="1"/>
      <w:numFmt w:val="lowerRoman"/>
      <w:lvlText w:val="%6."/>
      <w:lvlJc w:val="right"/>
      <w:pPr>
        <w:ind w:left="4056" w:hanging="180"/>
      </w:pPr>
    </w:lvl>
    <w:lvl w:ilvl="6" w:tplc="0809000F" w:tentative="1">
      <w:start w:val="1"/>
      <w:numFmt w:val="decimal"/>
      <w:lvlText w:val="%7."/>
      <w:lvlJc w:val="left"/>
      <w:pPr>
        <w:ind w:left="4776" w:hanging="360"/>
      </w:pPr>
    </w:lvl>
    <w:lvl w:ilvl="7" w:tplc="08090019" w:tentative="1">
      <w:start w:val="1"/>
      <w:numFmt w:val="lowerLetter"/>
      <w:lvlText w:val="%8."/>
      <w:lvlJc w:val="left"/>
      <w:pPr>
        <w:ind w:left="5496" w:hanging="360"/>
      </w:pPr>
    </w:lvl>
    <w:lvl w:ilvl="8" w:tplc="08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0" w15:restartNumberingAfterBreak="0">
    <w:nsid w:val="3F9F7E04"/>
    <w:multiLevelType w:val="hybridMultilevel"/>
    <w:tmpl w:val="BCB4FCD6"/>
    <w:lvl w:ilvl="0" w:tplc="EBDE482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1C02418"/>
    <w:multiLevelType w:val="hybridMultilevel"/>
    <w:tmpl w:val="F61659DE"/>
    <w:lvl w:ilvl="0" w:tplc="5E14A202">
      <w:start w:val="1"/>
      <w:numFmt w:val="decimal"/>
      <w:lvlText w:val="%1."/>
      <w:lvlJc w:val="left"/>
      <w:pPr>
        <w:ind w:left="510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B6BEE"/>
    <w:multiLevelType w:val="hybridMultilevel"/>
    <w:tmpl w:val="23EA2E72"/>
    <w:lvl w:ilvl="0" w:tplc="919C7B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6D63852"/>
    <w:multiLevelType w:val="hybridMultilevel"/>
    <w:tmpl w:val="C3980FE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552527"/>
    <w:multiLevelType w:val="hybridMultilevel"/>
    <w:tmpl w:val="9C48ED2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4701"/>
    <w:multiLevelType w:val="hybridMultilevel"/>
    <w:tmpl w:val="01F8BEE4"/>
    <w:lvl w:ilvl="0" w:tplc="CF16F9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70" w:hanging="360"/>
      </w:pPr>
    </w:lvl>
    <w:lvl w:ilvl="2" w:tplc="0813001B" w:tentative="1">
      <w:start w:val="1"/>
      <w:numFmt w:val="lowerRoman"/>
      <w:lvlText w:val="%3."/>
      <w:lvlJc w:val="right"/>
      <w:pPr>
        <w:ind w:left="1890" w:hanging="180"/>
      </w:pPr>
    </w:lvl>
    <w:lvl w:ilvl="3" w:tplc="0813000F" w:tentative="1">
      <w:start w:val="1"/>
      <w:numFmt w:val="decimal"/>
      <w:lvlText w:val="%4."/>
      <w:lvlJc w:val="left"/>
      <w:pPr>
        <w:ind w:left="2610" w:hanging="360"/>
      </w:pPr>
    </w:lvl>
    <w:lvl w:ilvl="4" w:tplc="08130019" w:tentative="1">
      <w:start w:val="1"/>
      <w:numFmt w:val="lowerLetter"/>
      <w:lvlText w:val="%5."/>
      <w:lvlJc w:val="left"/>
      <w:pPr>
        <w:ind w:left="3330" w:hanging="360"/>
      </w:pPr>
    </w:lvl>
    <w:lvl w:ilvl="5" w:tplc="0813001B" w:tentative="1">
      <w:start w:val="1"/>
      <w:numFmt w:val="lowerRoman"/>
      <w:lvlText w:val="%6."/>
      <w:lvlJc w:val="right"/>
      <w:pPr>
        <w:ind w:left="4050" w:hanging="180"/>
      </w:pPr>
    </w:lvl>
    <w:lvl w:ilvl="6" w:tplc="0813000F" w:tentative="1">
      <w:start w:val="1"/>
      <w:numFmt w:val="decimal"/>
      <w:lvlText w:val="%7."/>
      <w:lvlJc w:val="left"/>
      <w:pPr>
        <w:ind w:left="4770" w:hanging="360"/>
      </w:pPr>
    </w:lvl>
    <w:lvl w:ilvl="7" w:tplc="08130019" w:tentative="1">
      <w:start w:val="1"/>
      <w:numFmt w:val="lowerLetter"/>
      <w:lvlText w:val="%8."/>
      <w:lvlJc w:val="left"/>
      <w:pPr>
        <w:ind w:left="5490" w:hanging="360"/>
      </w:pPr>
    </w:lvl>
    <w:lvl w:ilvl="8" w:tplc="0813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5314642E"/>
    <w:multiLevelType w:val="hybridMultilevel"/>
    <w:tmpl w:val="023C22C2"/>
    <w:lvl w:ilvl="0" w:tplc="0809000F">
      <w:start w:val="1"/>
      <w:numFmt w:val="decimal"/>
      <w:lvlText w:val="%1."/>
      <w:lvlJc w:val="left"/>
      <w:pPr>
        <w:ind w:left="833" w:hanging="360"/>
      </w:p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575473DA"/>
    <w:multiLevelType w:val="hybridMultilevel"/>
    <w:tmpl w:val="6C8E1644"/>
    <w:lvl w:ilvl="0" w:tplc="96D2787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5C0E50A6"/>
    <w:multiLevelType w:val="hybridMultilevel"/>
    <w:tmpl w:val="65422EFA"/>
    <w:lvl w:ilvl="0" w:tplc="4E88246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5C585457"/>
    <w:multiLevelType w:val="hybridMultilevel"/>
    <w:tmpl w:val="E60E4BCC"/>
    <w:lvl w:ilvl="0" w:tplc="451829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F0A3E"/>
    <w:multiLevelType w:val="hybridMultilevel"/>
    <w:tmpl w:val="09AAF910"/>
    <w:lvl w:ilvl="0" w:tplc="9BD6DE7E">
      <w:start w:val="37"/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66E40455"/>
    <w:multiLevelType w:val="hybridMultilevel"/>
    <w:tmpl w:val="0D061D04"/>
    <w:lvl w:ilvl="0" w:tplc="3714675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193" w:hanging="360"/>
      </w:pPr>
    </w:lvl>
    <w:lvl w:ilvl="2" w:tplc="0813001B" w:tentative="1">
      <w:start w:val="1"/>
      <w:numFmt w:val="lowerRoman"/>
      <w:lvlText w:val="%3."/>
      <w:lvlJc w:val="right"/>
      <w:pPr>
        <w:ind w:left="1913" w:hanging="180"/>
      </w:pPr>
    </w:lvl>
    <w:lvl w:ilvl="3" w:tplc="0813000F" w:tentative="1">
      <w:start w:val="1"/>
      <w:numFmt w:val="decimal"/>
      <w:lvlText w:val="%4."/>
      <w:lvlJc w:val="left"/>
      <w:pPr>
        <w:ind w:left="2633" w:hanging="360"/>
      </w:pPr>
    </w:lvl>
    <w:lvl w:ilvl="4" w:tplc="08130019" w:tentative="1">
      <w:start w:val="1"/>
      <w:numFmt w:val="lowerLetter"/>
      <w:lvlText w:val="%5."/>
      <w:lvlJc w:val="left"/>
      <w:pPr>
        <w:ind w:left="3353" w:hanging="360"/>
      </w:pPr>
    </w:lvl>
    <w:lvl w:ilvl="5" w:tplc="0813001B" w:tentative="1">
      <w:start w:val="1"/>
      <w:numFmt w:val="lowerRoman"/>
      <w:lvlText w:val="%6."/>
      <w:lvlJc w:val="right"/>
      <w:pPr>
        <w:ind w:left="4073" w:hanging="180"/>
      </w:pPr>
    </w:lvl>
    <w:lvl w:ilvl="6" w:tplc="0813000F" w:tentative="1">
      <w:start w:val="1"/>
      <w:numFmt w:val="decimal"/>
      <w:lvlText w:val="%7."/>
      <w:lvlJc w:val="left"/>
      <w:pPr>
        <w:ind w:left="4793" w:hanging="360"/>
      </w:pPr>
    </w:lvl>
    <w:lvl w:ilvl="7" w:tplc="08130019" w:tentative="1">
      <w:start w:val="1"/>
      <w:numFmt w:val="lowerLetter"/>
      <w:lvlText w:val="%8."/>
      <w:lvlJc w:val="left"/>
      <w:pPr>
        <w:ind w:left="5513" w:hanging="360"/>
      </w:pPr>
    </w:lvl>
    <w:lvl w:ilvl="8" w:tplc="0813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81947DF"/>
    <w:multiLevelType w:val="hybridMultilevel"/>
    <w:tmpl w:val="2C145E02"/>
    <w:lvl w:ilvl="0" w:tplc="5A60A1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70D32078"/>
    <w:multiLevelType w:val="hybridMultilevel"/>
    <w:tmpl w:val="F93AE36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869BA"/>
    <w:multiLevelType w:val="hybridMultilevel"/>
    <w:tmpl w:val="2CDA10B8"/>
    <w:lvl w:ilvl="0" w:tplc="D700C1B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64034861">
    <w:abstractNumId w:val="1"/>
  </w:num>
  <w:num w:numId="2" w16cid:durableId="518391201">
    <w:abstractNumId w:val="14"/>
  </w:num>
  <w:num w:numId="3" w16cid:durableId="781076549">
    <w:abstractNumId w:val="12"/>
  </w:num>
  <w:num w:numId="4" w16cid:durableId="2081057418">
    <w:abstractNumId w:val="5"/>
  </w:num>
  <w:num w:numId="5" w16cid:durableId="857814530">
    <w:abstractNumId w:val="17"/>
  </w:num>
  <w:num w:numId="6" w16cid:durableId="1917475755">
    <w:abstractNumId w:val="9"/>
  </w:num>
  <w:num w:numId="7" w16cid:durableId="852571364">
    <w:abstractNumId w:val="0"/>
  </w:num>
  <w:num w:numId="8" w16cid:durableId="120613550">
    <w:abstractNumId w:val="18"/>
  </w:num>
  <w:num w:numId="9" w16cid:durableId="2010793060">
    <w:abstractNumId w:val="15"/>
  </w:num>
  <w:num w:numId="10" w16cid:durableId="31082760">
    <w:abstractNumId w:val="24"/>
  </w:num>
  <w:num w:numId="11" w16cid:durableId="254628326">
    <w:abstractNumId w:val="4"/>
  </w:num>
  <w:num w:numId="12" w16cid:durableId="1433473891">
    <w:abstractNumId w:val="10"/>
  </w:num>
  <w:num w:numId="13" w16cid:durableId="434862816">
    <w:abstractNumId w:val="13"/>
  </w:num>
  <w:num w:numId="14" w16cid:durableId="1285232432">
    <w:abstractNumId w:val="23"/>
  </w:num>
  <w:num w:numId="15" w16cid:durableId="535191352">
    <w:abstractNumId w:val="19"/>
  </w:num>
  <w:num w:numId="16" w16cid:durableId="1715351999">
    <w:abstractNumId w:val="7"/>
  </w:num>
  <w:num w:numId="17" w16cid:durableId="1573807177">
    <w:abstractNumId w:val="3"/>
  </w:num>
  <w:num w:numId="18" w16cid:durableId="1045567736">
    <w:abstractNumId w:val="21"/>
  </w:num>
  <w:num w:numId="19" w16cid:durableId="515845781">
    <w:abstractNumId w:val="11"/>
  </w:num>
  <w:num w:numId="20" w16cid:durableId="777601513">
    <w:abstractNumId w:val="20"/>
  </w:num>
  <w:num w:numId="21" w16cid:durableId="674308203">
    <w:abstractNumId w:val="16"/>
  </w:num>
  <w:num w:numId="22" w16cid:durableId="1799375790">
    <w:abstractNumId w:val="6"/>
  </w:num>
  <w:num w:numId="23" w16cid:durableId="787621277">
    <w:abstractNumId w:val="22"/>
  </w:num>
  <w:num w:numId="24" w16cid:durableId="496116739">
    <w:abstractNumId w:val="8"/>
  </w:num>
  <w:num w:numId="25" w16cid:durableId="116204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80"/>
    <w:rsid w:val="0001578B"/>
    <w:rsid w:val="00016D1F"/>
    <w:rsid w:val="00031763"/>
    <w:rsid w:val="00034E0B"/>
    <w:rsid w:val="00035B5F"/>
    <w:rsid w:val="00044A59"/>
    <w:rsid w:val="00047B69"/>
    <w:rsid w:val="000564A4"/>
    <w:rsid w:val="00064658"/>
    <w:rsid w:val="00067C85"/>
    <w:rsid w:val="0007521E"/>
    <w:rsid w:val="0007556C"/>
    <w:rsid w:val="0008598F"/>
    <w:rsid w:val="00096A6F"/>
    <w:rsid w:val="000A04EE"/>
    <w:rsid w:val="000D019C"/>
    <w:rsid w:val="000D14F4"/>
    <w:rsid w:val="000D36F5"/>
    <w:rsid w:val="000D3F28"/>
    <w:rsid w:val="000D5E82"/>
    <w:rsid w:val="000E25EB"/>
    <w:rsid w:val="000E4404"/>
    <w:rsid w:val="000F7A27"/>
    <w:rsid w:val="00120ABE"/>
    <w:rsid w:val="00122F4A"/>
    <w:rsid w:val="00124445"/>
    <w:rsid w:val="001254D7"/>
    <w:rsid w:val="00125B2C"/>
    <w:rsid w:val="00130F49"/>
    <w:rsid w:val="0013716A"/>
    <w:rsid w:val="001455B5"/>
    <w:rsid w:val="00162136"/>
    <w:rsid w:val="00162457"/>
    <w:rsid w:val="00165878"/>
    <w:rsid w:val="00181491"/>
    <w:rsid w:val="001831DB"/>
    <w:rsid w:val="001B2937"/>
    <w:rsid w:val="001C1E1E"/>
    <w:rsid w:val="001D6337"/>
    <w:rsid w:val="001D6F66"/>
    <w:rsid w:val="001E1687"/>
    <w:rsid w:val="00202F87"/>
    <w:rsid w:val="00213806"/>
    <w:rsid w:val="00217AD8"/>
    <w:rsid w:val="00261D48"/>
    <w:rsid w:val="00265C49"/>
    <w:rsid w:val="00270244"/>
    <w:rsid w:val="002730AD"/>
    <w:rsid w:val="00282FDA"/>
    <w:rsid w:val="00291240"/>
    <w:rsid w:val="00293B83"/>
    <w:rsid w:val="002B4136"/>
    <w:rsid w:val="002B5ADC"/>
    <w:rsid w:val="002C3E6E"/>
    <w:rsid w:val="002C6FB0"/>
    <w:rsid w:val="002D02BA"/>
    <w:rsid w:val="002D2750"/>
    <w:rsid w:val="002D5E5B"/>
    <w:rsid w:val="002E599B"/>
    <w:rsid w:val="00313A48"/>
    <w:rsid w:val="003144B0"/>
    <w:rsid w:val="00316A11"/>
    <w:rsid w:val="00343D56"/>
    <w:rsid w:val="00345D21"/>
    <w:rsid w:val="00354582"/>
    <w:rsid w:val="003676CF"/>
    <w:rsid w:val="0039132F"/>
    <w:rsid w:val="003916D0"/>
    <w:rsid w:val="003945B4"/>
    <w:rsid w:val="003C592D"/>
    <w:rsid w:val="003C7303"/>
    <w:rsid w:val="003E036F"/>
    <w:rsid w:val="003E6D95"/>
    <w:rsid w:val="00445438"/>
    <w:rsid w:val="0044660C"/>
    <w:rsid w:val="00447FD1"/>
    <w:rsid w:val="00455A1B"/>
    <w:rsid w:val="0045661A"/>
    <w:rsid w:val="00487463"/>
    <w:rsid w:val="004930E0"/>
    <w:rsid w:val="004962FF"/>
    <w:rsid w:val="004A7BC4"/>
    <w:rsid w:val="004B08FD"/>
    <w:rsid w:val="004C5114"/>
    <w:rsid w:val="004C7AC1"/>
    <w:rsid w:val="004D1236"/>
    <w:rsid w:val="005001EF"/>
    <w:rsid w:val="005039DC"/>
    <w:rsid w:val="00506BFB"/>
    <w:rsid w:val="00530318"/>
    <w:rsid w:val="00532EDA"/>
    <w:rsid w:val="00533196"/>
    <w:rsid w:val="0054125E"/>
    <w:rsid w:val="00550AC5"/>
    <w:rsid w:val="00553017"/>
    <w:rsid w:val="005540D4"/>
    <w:rsid w:val="00560039"/>
    <w:rsid w:val="00570148"/>
    <w:rsid w:val="00575EC8"/>
    <w:rsid w:val="00580CF1"/>
    <w:rsid w:val="0058192A"/>
    <w:rsid w:val="00596D64"/>
    <w:rsid w:val="00597C9B"/>
    <w:rsid w:val="005C6475"/>
    <w:rsid w:val="005D2274"/>
    <w:rsid w:val="005D419E"/>
    <w:rsid w:val="005E076B"/>
    <w:rsid w:val="005E5A75"/>
    <w:rsid w:val="005F1FAE"/>
    <w:rsid w:val="00613429"/>
    <w:rsid w:val="00613B74"/>
    <w:rsid w:val="0062783F"/>
    <w:rsid w:val="00631B90"/>
    <w:rsid w:val="00640001"/>
    <w:rsid w:val="00640B44"/>
    <w:rsid w:val="00671B51"/>
    <w:rsid w:val="00677380"/>
    <w:rsid w:val="00680CC9"/>
    <w:rsid w:val="00692BB9"/>
    <w:rsid w:val="006977DE"/>
    <w:rsid w:val="006C031D"/>
    <w:rsid w:val="006C3084"/>
    <w:rsid w:val="006D1341"/>
    <w:rsid w:val="006E0BEE"/>
    <w:rsid w:val="006E1389"/>
    <w:rsid w:val="006E7563"/>
    <w:rsid w:val="006F7522"/>
    <w:rsid w:val="00701D19"/>
    <w:rsid w:val="007023D6"/>
    <w:rsid w:val="007041CC"/>
    <w:rsid w:val="00715B01"/>
    <w:rsid w:val="00717139"/>
    <w:rsid w:val="00722D24"/>
    <w:rsid w:val="00735BD7"/>
    <w:rsid w:val="00740A90"/>
    <w:rsid w:val="00743769"/>
    <w:rsid w:val="00746B6C"/>
    <w:rsid w:val="00754A1E"/>
    <w:rsid w:val="00763F96"/>
    <w:rsid w:val="007727B5"/>
    <w:rsid w:val="00774236"/>
    <w:rsid w:val="00775146"/>
    <w:rsid w:val="0077796B"/>
    <w:rsid w:val="007C443B"/>
    <w:rsid w:val="007C5DF3"/>
    <w:rsid w:val="007D3F42"/>
    <w:rsid w:val="007D55F3"/>
    <w:rsid w:val="007D5CBE"/>
    <w:rsid w:val="007F2912"/>
    <w:rsid w:val="00801E0F"/>
    <w:rsid w:val="00836643"/>
    <w:rsid w:val="0084026D"/>
    <w:rsid w:val="00844D3C"/>
    <w:rsid w:val="00847A12"/>
    <w:rsid w:val="008521E2"/>
    <w:rsid w:val="0085223A"/>
    <w:rsid w:val="00854471"/>
    <w:rsid w:val="00856776"/>
    <w:rsid w:val="00862ADC"/>
    <w:rsid w:val="008630EA"/>
    <w:rsid w:val="0087372B"/>
    <w:rsid w:val="00873DE6"/>
    <w:rsid w:val="00884CC5"/>
    <w:rsid w:val="00891092"/>
    <w:rsid w:val="008C20AC"/>
    <w:rsid w:val="008C3CC6"/>
    <w:rsid w:val="008D5567"/>
    <w:rsid w:val="008D5F44"/>
    <w:rsid w:val="00915758"/>
    <w:rsid w:val="00920D7D"/>
    <w:rsid w:val="00940D3C"/>
    <w:rsid w:val="00955E0F"/>
    <w:rsid w:val="009572D2"/>
    <w:rsid w:val="00957ECD"/>
    <w:rsid w:val="00962516"/>
    <w:rsid w:val="009670BF"/>
    <w:rsid w:val="0096721B"/>
    <w:rsid w:val="009746EA"/>
    <w:rsid w:val="00994543"/>
    <w:rsid w:val="00995C1D"/>
    <w:rsid w:val="009A2443"/>
    <w:rsid w:val="009B1376"/>
    <w:rsid w:val="009B2396"/>
    <w:rsid w:val="009B3B9D"/>
    <w:rsid w:val="009D05E0"/>
    <w:rsid w:val="009D6ABA"/>
    <w:rsid w:val="009D7053"/>
    <w:rsid w:val="009E3B7F"/>
    <w:rsid w:val="009F004A"/>
    <w:rsid w:val="00A03852"/>
    <w:rsid w:val="00A30F39"/>
    <w:rsid w:val="00A429AB"/>
    <w:rsid w:val="00A461AA"/>
    <w:rsid w:val="00A474AE"/>
    <w:rsid w:val="00A55FAC"/>
    <w:rsid w:val="00A61013"/>
    <w:rsid w:val="00A676FD"/>
    <w:rsid w:val="00A70B58"/>
    <w:rsid w:val="00A7122A"/>
    <w:rsid w:val="00A734FA"/>
    <w:rsid w:val="00A837D1"/>
    <w:rsid w:val="00A96787"/>
    <w:rsid w:val="00AA6DAF"/>
    <w:rsid w:val="00AD27C4"/>
    <w:rsid w:val="00AD3266"/>
    <w:rsid w:val="00AD3EF8"/>
    <w:rsid w:val="00AD488A"/>
    <w:rsid w:val="00AF20A2"/>
    <w:rsid w:val="00AF73F4"/>
    <w:rsid w:val="00AF7564"/>
    <w:rsid w:val="00B00B00"/>
    <w:rsid w:val="00B00BD6"/>
    <w:rsid w:val="00B40880"/>
    <w:rsid w:val="00B425FC"/>
    <w:rsid w:val="00B457FD"/>
    <w:rsid w:val="00B47556"/>
    <w:rsid w:val="00B640EC"/>
    <w:rsid w:val="00B70A75"/>
    <w:rsid w:val="00B81F83"/>
    <w:rsid w:val="00B84D0A"/>
    <w:rsid w:val="00B85010"/>
    <w:rsid w:val="00B9402E"/>
    <w:rsid w:val="00BA7150"/>
    <w:rsid w:val="00BC375A"/>
    <w:rsid w:val="00BD2015"/>
    <w:rsid w:val="00C065C5"/>
    <w:rsid w:val="00C300BB"/>
    <w:rsid w:val="00C328E6"/>
    <w:rsid w:val="00C45235"/>
    <w:rsid w:val="00C503DC"/>
    <w:rsid w:val="00C52E22"/>
    <w:rsid w:val="00C66437"/>
    <w:rsid w:val="00C83320"/>
    <w:rsid w:val="00C84659"/>
    <w:rsid w:val="00C94000"/>
    <w:rsid w:val="00C95385"/>
    <w:rsid w:val="00CA3676"/>
    <w:rsid w:val="00CC21AA"/>
    <w:rsid w:val="00CE23BE"/>
    <w:rsid w:val="00D02E89"/>
    <w:rsid w:val="00D11716"/>
    <w:rsid w:val="00D15B8B"/>
    <w:rsid w:val="00D1767B"/>
    <w:rsid w:val="00D17C2C"/>
    <w:rsid w:val="00D330EE"/>
    <w:rsid w:val="00D42549"/>
    <w:rsid w:val="00D433E6"/>
    <w:rsid w:val="00D473F6"/>
    <w:rsid w:val="00D617CA"/>
    <w:rsid w:val="00D6750F"/>
    <w:rsid w:val="00D73027"/>
    <w:rsid w:val="00D752E0"/>
    <w:rsid w:val="00D8056E"/>
    <w:rsid w:val="00D8299C"/>
    <w:rsid w:val="00D84404"/>
    <w:rsid w:val="00D9728C"/>
    <w:rsid w:val="00DC3B88"/>
    <w:rsid w:val="00DC7CB1"/>
    <w:rsid w:val="00DD5948"/>
    <w:rsid w:val="00DE45E1"/>
    <w:rsid w:val="00DF632A"/>
    <w:rsid w:val="00DF6C40"/>
    <w:rsid w:val="00E05653"/>
    <w:rsid w:val="00E11FA6"/>
    <w:rsid w:val="00E17C5D"/>
    <w:rsid w:val="00E22B63"/>
    <w:rsid w:val="00E272F8"/>
    <w:rsid w:val="00E36385"/>
    <w:rsid w:val="00E443B4"/>
    <w:rsid w:val="00E47F58"/>
    <w:rsid w:val="00E55ED6"/>
    <w:rsid w:val="00E65BF8"/>
    <w:rsid w:val="00E76217"/>
    <w:rsid w:val="00E85A35"/>
    <w:rsid w:val="00E90BE9"/>
    <w:rsid w:val="00E910F1"/>
    <w:rsid w:val="00EA2F20"/>
    <w:rsid w:val="00EA5B89"/>
    <w:rsid w:val="00EA5DC8"/>
    <w:rsid w:val="00EA684E"/>
    <w:rsid w:val="00EB17E9"/>
    <w:rsid w:val="00EB66B8"/>
    <w:rsid w:val="00EB6D2C"/>
    <w:rsid w:val="00EB7BE5"/>
    <w:rsid w:val="00EC3F80"/>
    <w:rsid w:val="00EC7899"/>
    <w:rsid w:val="00ED3AEF"/>
    <w:rsid w:val="00EF03A4"/>
    <w:rsid w:val="00F00938"/>
    <w:rsid w:val="00F26AE7"/>
    <w:rsid w:val="00F4106C"/>
    <w:rsid w:val="00F533E9"/>
    <w:rsid w:val="00F61AF8"/>
    <w:rsid w:val="00F63075"/>
    <w:rsid w:val="00F6332A"/>
    <w:rsid w:val="00F64515"/>
    <w:rsid w:val="00F80CF7"/>
    <w:rsid w:val="00F82EF2"/>
    <w:rsid w:val="00F838B5"/>
    <w:rsid w:val="00F94E04"/>
    <w:rsid w:val="00F9500A"/>
    <w:rsid w:val="00FB19EE"/>
    <w:rsid w:val="00FB5A8D"/>
    <w:rsid w:val="00FC49DF"/>
    <w:rsid w:val="00FC4B8E"/>
    <w:rsid w:val="00FD0EEC"/>
    <w:rsid w:val="00F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936B2"/>
  <w14:defaultImageDpi w14:val="0"/>
  <w15:docId w15:val="{3FBA4D53-CC90-4257-9E07-01D4B45D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BE" w:eastAsia="nl-BE" w:bidi="ar-SA"/>
      </w:rPr>
    </w:rPrDefault>
    <w:pPrDefault>
      <w:pPr>
        <w:spacing w:line="360" w:lineRule="auto"/>
        <w:ind w:left="113" w:right="11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076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Nadruk">
    <w:name w:val="Emphasis"/>
    <w:basedOn w:val="Standaardalinea-lettertype"/>
    <w:uiPriority w:val="20"/>
    <w:qFormat/>
    <w:rPr>
      <w:rFonts w:cs="Times New Roman"/>
      <w:i/>
      <w:iCs/>
    </w:rPr>
  </w:style>
  <w:style w:type="character" w:customStyle="1" w:styleId="EquationVariables">
    <w:name w:val="EquationVariables"/>
    <w:uiPriority w:val="99"/>
    <w:rPr>
      <w:i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Bulleted">
    <w:name w:val="Bulle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Body">
    <w:name w:val="CellBody"/>
    <w:uiPriority w:val="99"/>
    <w:pPr>
      <w:widowControl w:val="0"/>
      <w:autoSpaceDE w:val="0"/>
      <w:autoSpaceDN w:val="0"/>
      <w:adjustRightInd w:val="0"/>
      <w:spacing w:line="240" w:lineRule="auto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CellHeading">
    <w:name w:val="CellHeading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Footnote">
    <w:name w:val="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Heading1">
    <w:name w:val="Heading1"/>
    <w:uiPriority w:val="99"/>
    <w:pPr>
      <w:keepNext/>
      <w:widowControl w:val="0"/>
      <w:autoSpaceDE w:val="0"/>
      <w:autoSpaceDN w:val="0"/>
      <w:adjustRightInd w:val="0"/>
      <w:spacing w:before="280" w:after="120" w:line="240" w:lineRule="auto"/>
    </w:pPr>
    <w:rPr>
      <w:rFonts w:ascii="Times" w:hAnsi="Times" w:cs="Times"/>
      <w:b/>
      <w:bCs/>
      <w:noProof/>
      <w:color w:val="000000"/>
      <w:sz w:val="28"/>
      <w:szCs w:val="28"/>
    </w:rPr>
  </w:style>
  <w:style w:type="paragraph" w:customStyle="1" w:styleId="Heading2">
    <w:name w:val="Heading2"/>
    <w:uiPriority w:val="99"/>
    <w:pPr>
      <w:keepNext/>
      <w:widowControl w:val="0"/>
      <w:autoSpaceDE w:val="0"/>
      <w:autoSpaceDN w:val="0"/>
      <w:adjustRightInd w:val="0"/>
      <w:spacing w:before="240" w:after="6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HeadingRunIn">
    <w:name w:val="HeadingRunIn"/>
    <w:uiPriority w:val="99"/>
    <w:pPr>
      <w:keepNext/>
      <w:widowControl w:val="0"/>
      <w:autoSpaceDE w:val="0"/>
      <w:autoSpaceDN w:val="0"/>
      <w:adjustRightInd w:val="0"/>
      <w:spacing w:before="120" w:line="240" w:lineRule="auto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customStyle="1" w:styleId="Indented">
    <w:name w:val="Indent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">
    <w:name w:val="Numbered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Numbered1">
    <w:name w:val="Numbered1"/>
    <w:uiPriority w:val="99"/>
    <w:pPr>
      <w:widowControl w:val="0"/>
      <w:tabs>
        <w:tab w:val="left" w:pos="283"/>
      </w:tabs>
      <w:autoSpaceDE w:val="0"/>
      <w:autoSpaceDN w:val="0"/>
      <w:adjustRightInd w:val="0"/>
      <w:spacing w:line="240" w:lineRule="auto"/>
      <w:ind w:left="283"/>
    </w:pPr>
    <w:rPr>
      <w:rFonts w:ascii="Times" w:hAnsi="Times" w:cs="Times"/>
      <w:noProof/>
      <w:color w:val="000000"/>
      <w:sz w:val="24"/>
      <w:szCs w:val="24"/>
    </w:rPr>
  </w:style>
  <w:style w:type="paragraph" w:customStyle="1" w:styleId="TableFootnote">
    <w:name w:val="TableFootnote"/>
    <w:uiPriority w:val="99"/>
    <w:pPr>
      <w:widowControl w:val="0"/>
      <w:tabs>
        <w:tab w:val="left" w:pos="567"/>
      </w:tabs>
      <w:autoSpaceDE w:val="0"/>
      <w:autoSpaceDN w:val="0"/>
      <w:adjustRightInd w:val="0"/>
      <w:spacing w:line="240" w:lineRule="auto"/>
      <w:ind w:left="567" w:right="283"/>
    </w:pPr>
    <w:rPr>
      <w:rFonts w:ascii="Times" w:hAnsi="Times" w:cs="Times"/>
      <w:noProof/>
      <w:color w:val="000000"/>
      <w:sz w:val="20"/>
      <w:szCs w:val="20"/>
    </w:rPr>
  </w:style>
  <w:style w:type="paragraph" w:customStyle="1" w:styleId="TableTitle">
    <w:name w:val="TableTitle"/>
    <w:uiPriority w:val="99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" w:hAnsi="Times" w:cs="Times"/>
      <w:b/>
      <w:bCs/>
      <w:noProof/>
      <w:color w:val="00000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99"/>
    <w:qFormat/>
    <w:pPr>
      <w:keepNext/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" w:hAnsi="Times" w:cs="Times"/>
      <w:b/>
      <w:bCs/>
      <w:noProof/>
      <w:color w:val="000000"/>
      <w:sz w:val="36"/>
      <w:szCs w:val="36"/>
    </w:rPr>
  </w:style>
  <w:style w:type="character" w:customStyle="1" w:styleId="TitelChar">
    <w:name w:val="Titel Char"/>
    <w:basedOn w:val="Standaardalinea-lettertype"/>
    <w:link w:val="Titel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53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3017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2783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2443"/>
  </w:style>
  <w:style w:type="paragraph" w:styleId="Voettekst">
    <w:name w:val="footer"/>
    <w:basedOn w:val="Standaard"/>
    <w:link w:val="VoettekstChar"/>
    <w:uiPriority w:val="99"/>
    <w:unhideWhenUsed/>
    <w:rsid w:val="009A2443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2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R-GRF\CORRECTIONEEL\ROLLEN-RK\BASISDOCUMENT%20RK%20blanco%20-%20AC7A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BFD80-109B-4306-A377-1B614110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BASISDOCUMENT RK blanco - AC7A.dotx</Template>
  <TotalTime>0</TotalTime>
  <Pages>3</Pages>
  <Words>106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Perez Elisa</dc:creator>
  <cp:lastModifiedBy>Verelst Chiela</cp:lastModifiedBy>
  <cp:revision>2</cp:revision>
  <cp:lastPrinted>2026-03-05T10:56:00Z</cp:lastPrinted>
  <dcterms:created xsi:type="dcterms:W3CDTF">2026-03-05T10:57:00Z</dcterms:created>
  <dcterms:modified xsi:type="dcterms:W3CDTF">2026-03-05T10:57:00Z</dcterms:modified>
</cp:coreProperties>
</file>