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2D" w:rsidRDefault="00D4628C" w:rsidP="00D4628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53B81">
        <w:rPr>
          <w:rFonts w:ascii="Arial" w:eastAsia="Times New Roman" w:hAnsi="Arial" w:cs="Arial"/>
          <w:b/>
          <w:bCs/>
          <w:sz w:val="24"/>
          <w:szCs w:val="24"/>
        </w:rPr>
        <w:t xml:space="preserve">VERZOEKSCHRIFT </w:t>
      </w:r>
    </w:p>
    <w:p w:rsidR="00D4628C" w:rsidRPr="00E53B81" w:rsidRDefault="00D4628C" w:rsidP="00D4628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53B81">
        <w:rPr>
          <w:rFonts w:ascii="Arial" w:eastAsia="Times New Roman" w:hAnsi="Arial" w:cs="Arial"/>
          <w:b/>
          <w:bCs/>
          <w:sz w:val="24"/>
          <w:szCs w:val="24"/>
        </w:rPr>
        <w:t>(artikel 704</w:t>
      </w:r>
      <w:r w:rsidR="007B7655">
        <w:rPr>
          <w:rFonts w:ascii="Arial" w:eastAsia="Times New Roman" w:hAnsi="Arial" w:cs="Arial"/>
          <w:b/>
          <w:bCs/>
          <w:sz w:val="24"/>
          <w:szCs w:val="24"/>
        </w:rPr>
        <w:t>, §</w:t>
      </w:r>
      <w:r w:rsidRPr="00E53B81">
        <w:rPr>
          <w:rFonts w:ascii="Arial" w:eastAsia="Times New Roman" w:hAnsi="Arial" w:cs="Arial"/>
          <w:b/>
          <w:bCs/>
          <w:sz w:val="24"/>
          <w:szCs w:val="24"/>
        </w:rPr>
        <w:t>2 van het Gerechtelijk Wetboek)</w:t>
      </w:r>
    </w:p>
    <w:p w:rsidR="00D4628C" w:rsidRPr="00E53B81" w:rsidRDefault="00D4628C" w:rsidP="00D4628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4628C" w:rsidRPr="00E53B81" w:rsidRDefault="00D4628C" w:rsidP="00D4628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4628C" w:rsidRPr="00E53B81" w:rsidRDefault="00D4628C" w:rsidP="00D4628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53B81">
        <w:rPr>
          <w:rFonts w:ascii="Arial" w:eastAsia="Times New Roman" w:hAnsi="Arial" w:cs="Arial"/>
          <w:b/>
          <w:bCs/>
          <w:sz w:val="24"/>
          <w:szCs w:val="24"/>
        </w:rPr>
        <w:t>Aan de Voorz</w:t>
      </w:r>
      <w:r w:rsidR="007B7655">
        <w:rPr>
          <w:rFonts w:ascii="Arial" w:eastAsia="Times New Roman" w:hAnsi="Arial" w:cs="Arial"/>
          <w:b/>
          <w:bCs/>
          <w:sz w:val="24"/>
          <w:szCs w:val="24"/>
        </w:rPr>
        <w:t>itter van de Arbeidsrechtbank</w:t>
      </w:r>
      <w:r w:rsidRPr="00E53B81">
        <w:rPr>
          <w:rFonts w:ascii="Arial" w:eastAsia="Times New Roman" w:hAnsi="Arial" w:cs="Arial"/>
          <w:b/>
          <w:bCs/>
          <w:sz w:val="24"/>
          <w:szCs w:val="24"/>
        </w:rPr>
        <w:t xml:space="preserve"> Gent, afdeling …….</w:t>
      </w:r>
    </w:p>
    <w:p w:rsidR="00D4628C" w:rsidRPr="00E53B81" w:rsidRDefault="00D4628C" w:rsidP="00D4628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4628C" w:rsidRPr="00E53B81" w:rsidRDefault="00D4628C" w:rsidP="00D4628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</w:p>
    <w:p w:rsidR="00D4628C" w:rsidRPr="00E53B81" w:rsidRDefault="00D4628C" w:rsidP="00D462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3B81">
        <w:rPr>
          <w:rFonts w:ascii="Arial" w:eastAsia="Times New Roman" w:hAnsi="Arial" w:cs="Arial"/>
          <w:b/>
          <w:bCs/>
          <w:sz w:val="24"/>
          <w:szCs w:val="24"/>
        </w:rPr>
        <w:t>M</w:t>
      </w:r>
      <w:r w:rsidRPr="00E53B81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</w:t>
      </w:r>
      <w:proofErr w:type="gramStart"/>
      <w:r w:rsidRPr="00E53B81">
        <w:rPr>
          <w:rFonts w:ascii="Arial" w:eastAsia="Times New Roman" w:hAnsi="Arial" w:cs="Arial"/>
          <w:sz w:val="24"/>
          <w:szCs w:val="24"/>
        </w:rPr>
        <w:t>..</w:t>
      </w:r>
      <w:proofErr w:type="gramEnd"/>
    </w:p>
    <w:p w:rsidR="00D4628C" w:rsidRPr="00E53B81" w:rsidRDefault="00D4628C" w:rsidP="00D462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3B81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………………………………………………………………………………………….</w:t>
      </w:r>
    </w:p>
    <w:p w:rsidR="00D4628C" w:rsidRPr="00E53B81" w:rsidRDefault="00D4628C" w:rsidP="00D462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3B81">
        <w:rPr>
          <w:rFonts w:ascii="Arial" w:eastAsia="Times New Roman" w:hAnsi="Arial" w:cs="Arial"/>
          <w:sz w:val="24"/>
          <w:szCs w:val="24"/>
        </w:rPr>
        <w:t xml:space="preserve">(naam, voornaam, </w:t>
      </w:r>
      <w:r w:rsidR="00D3372D">
        <w:rPr>
          <w:rFonts w:ascii="Arial" w:eastAsia="Times New Roman" w:hAnsi="Arial" w:cs="Arial"/>
          <w:sz w:val="24"/>
          <w:szCs w:val="24"/>
        </w:rPr>
        <w:t>rijksregisternummer</w:t>
      </w:r>
      <w:r w:rsidRPr="00E53B81">
        <w:rPr>
          <w:rFonts w:ascii="Arial" w:eastAsia="Times New Roman" w:hAnsi="Arial" w:cs="Arial"/>
          <w:sz w:val="24"/>
          <w:szCs w:val="24"/>
        </w:rPr>
        <w:t>)</w:t>
      </w:r>
    </w:p>
    <w:p w:rsidR="00D4628C" w:rsidRPr="00E53B81" w:rsidRDefault="00D4628C" w:rsidP="00D462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4628C" w:rsidRPr="00E53B81" w:rsidRDefault="00D4628C" w:rsidP="00D462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3B81">
        <w:rPr>
          <w:rFonts w:ascii="Arial" w:eastAsia="Times New Roman" w:hAnsi="Arial" w:cs="Arial"/>
          <w:b/>
          <w:bCs/>
          <w:sz w:val="24"/>
          <w:szCs w:val="24"/>
        </w:rPr>
        <w:t xml:space="preserve">wonende te </w:t>
      </w:r>
      <w:r w:rsidRPr="00E53B81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</w:t>
      </w:r>
      <w:proofErr w:type="gramStart"/>
      <w:r w:rsidRPr="00E53B81">
        <w:rPr>
          <w:rFonts w:ascii="Arial" w:eastAsia="Times New Roman" w:hAnsi="Arial" w:cs="Arial"/>
          <w:sz w:val="24"/>
          <w:szCs w:val="24"/>
        </w:rPr>
        <w:t>..</w:t>
      </w:r>
      <w:proofErr w:type="gramEnd"/>
    </w:p>
    <w:p w:rsidR="00D4628C" w:rsidRPr="00E53B81" w:rsidRDefault="00D4628C" w:rsidP="00D462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3B81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…………………………………………………………………………………………..</w:t>
      </w:r>
    </w:p>
    <w:p w:rsidR="00D4628C" w:rsidRPr="00E53B81" w:rsidRDefault="00D4628C" w:rsidP="00D462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4628C" w:rsidRPr="00E53B81" w:rsidRDefault="00D4628C" w:rsidP="00D462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3B81">
        <w:rPr>
          <w:rFonts w:ascii="Arial" w:eastAsia="Times New Roman" w:hAnsi="Arial" w:cs="Arial"/>
          <w:b/>
          <w:bCs/>
          <w:sz w:val="24"/>
          <w:szCs w:val="24"/>
        </w:rPr>
        <w:t xml:space="preserve">wenst hierbij een vordering in te stellen tegen </w:t>
      </w:r>
      <w:r w:rsidRPr="00E53B81">
        <w:rPr>
          <w:rFonts w:ascii="Arial" w:eastAsia="Times New Roman" w:hAnsi="Arial" w:cs="Arial"/>
          <w:sz w:val="24"/>
          <w:szCs w:val="24"/>
        </w:rPr>
        <w:t>………………….</w:t>
      </w:r>
    </w:p>
    <w:p w:rsidR="00D4628C" w:rsidRPr="00E53B81" w:rsidRDefault="00D4628C" w:rsidP="00D462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3B81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……………………………………………………………………………………...</w:t>
      </w:r>
    </w:p>
    <w:p w:rsidR="00D4628C" w:rsidRPr="00E53B81" w:rsidRDefault="00D4628C" w:rsidP="00D462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3B81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D4628C" w:rsidRPr="00E53B81" w:rsidRDefault="00D4628C" w:rsidP="00D462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3B81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…………………………………………………………………………………………..</w:t>
      </w:r>
    </w:p>
    <w:p w:rsidR="00D4628C" w:rsidRPr="00E53B81" w:rsidRDefault="00D4628C" w:rsidP="00D462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3B81">
        <w:rPr>
          <w:rFonts w:ascii="Arial" w:eastAsia="Times New Roman" w:hAnsi="Arial" w:cs="Arial"/>
          <w:sz w:val="24"/>
          <w:szCs w:val="24"/>
        </w:rPr>
        <w:t xml:space="preserve">(naam, voornaam of instelling, adres, </w:t>
      </w:r>
      <w:r w:rsidR="00D3372D">
        <w:rPr>
          <w:rFonts w:ascii="Arial" w:eastAsia="Times New Roman" w:hAnsi="Arial" w:cs="Arial"/>
          <w:sz w:val="24"/>
          <w:szCs w:val="24"/>
        </w:rPr>
        <w:t>datum van de bestreden beslissing</w:t>
      </w:r>
      <w:r w:rsidRPr="00E53B81">
        <w:rPr>
          <w:rFonts w:ascii="Arial" w:eastAsia="Times New Roman" w:hAnsi="Arial" w:cs="Arial"/>
          <w:sz w:val="24"/>
          <w:szCs w:val="24"/>
        </w:rPr>
        <w:t>)</w:t>
      </w:r>
    </w:p>
    <w:p w:rsidR="00D4628C" w:rsidRPr="00E53B81" w:rsidRDefault="00D4628C" w:rsidP="00D4628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4628C" w:rsidRPr="00E53B81" w:rsidRDefault="00D4628C" w:rsidP="00D462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3B81">
        <w:rPr>
          <w:rFonts w:ascii="Arial" w:eastAsia="Times New Roman" w:hAnsi="Arial" w:cs="Arial"/>
          <w:b/>
          <w:bCs/>
          <w:sz w:val="24"/>
          <w:szCs w:val="24"/>
        </w:rPr>
        <w:t>omschrijving vordering:</w:t>
      </w:r>
    </w:p>
    <w:p w:rsidR="00D4628C" w:rsidRPr="00E53B81" w:rsidRDefault="00D4628C" w:rsidP="00D462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3B81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</w:t>
      </w:r>
    </w:p>
    <w:p w:rsidR="00D4628C" w:rsidRPr="00E53B81" w:rsidRDefault="00D4628C" w:rsidP="00D462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3B81">
        <w:rPr>
          <w:rFonts w:ascii="Arial" w:eastAsia="Times New Roman" w:hAnsi="Arial" w:cs="Arial"/>
          <w:b/>
          <w:sz w:val="24"/>
          <w:szCs w:val="24"/>
        </w:rPr>
        <w:t xml:space="preserve">motivering van de </w:t>
      </w:r>
      <w:r w:rsidRPr="00E53B81">
        <w:rPr>
          <w:rFonts w:ascii="Arial" w:eastAsia="Times New Roman" w:hAnsi="Arial" w:cs="Arial"/>
          <w:b/>
          <w:bCs/>
          <w:sz w:val="24"/>
          <w:szCs w:val="24"/>
        </w:rPr>
        <w:t>vordering</w:t>
      </w:r>
      <w:proofErr w:type="gramStart"/>
      <w:r w:rsidRPr="00E53B81">
        <w:rPr>
          <w:rFonts w:ascii="Arial" w:eastAsia="Times New Roman" w:hAnsi="Arial" w:cs="Arial"/>
          <w:b/>
          <w:bCs/>
          <w:sz w:val="24"/>
          <w:szCs w:val="24"/>
        </w:rPr>
        <w:t>:</w:t>
      </w:r>
      <w:proofErr w:type="gramEnd"/>
      <w:r w:rsidRPr="00E53B81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Pr="00E53B81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</w:t>
      </w:r>
    </w:p>
    <w:p w:rsidR="00D4628C" w:rsidRPr="00E53B81" w:rsidRDefault="00D4628C" w:rsidP="00D4628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53B81">
        <w:rPr>
          <w:rFonts w:ascii="Arial" w:eastAsia="Times New Roman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628C" w:rsidRPr="00E53B81" w:rsidRDefault="00D4628C" w:rsidP="00D4628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B7655" w:rsidRDefault="00D4628C" w:rsidP="00D462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3B81">
        <w:rPr>
          <w:rFonts w:ascii="Arial" w:eastAsia="Times New Roman" w:hAnsi="Arial" w:cs="Arial"/>
          <w:b/>
          <w:bCs/>
          <w:sz w:val="24"/>
          <w:szCs w:val="24"/>
        </w:rPr>
        <w:t>te</w:t>
      </w:r>
      <w:r w:rsidRPr="00E53B81">
        <w:rPr>
          <w:rFonts w:ascii="Arial" w:eastAsia="Times New Roman" w:hAnsi="Arial" w:cs="Arial"/>
          <w:sz w:val="24"/>
          <w:szCs w:val="24"/>
        </w:rPr>
        <w:t>……………………………………………………</w:t>
      </w:r>
      <w:r w:rsidRPr="00E53B81">
        <w:rPr>
          <w:rFonts w:ascii="Arial" w:eastAsia="Times New Roman" w:hAnsi="Arial" w:cs="Arial"/>
          <w:b/>
          <w:sz w:val="24"/>
          <w:szCs w:val="24"/>
        </w:rPr>
        <w:t>op</w:t>
      </w:r>
      <w:r w:rsidRPr="00E53B81">
        <w:rPr>
          <w:rFonts w:ascii="Arial" w:eastAsia="Times New Roman" w:hAnsi="Arial" w:cs="Arial"/>
          <w:sz w:val="24"/>
          <w:szCs w:val="24"/>
        </w:rPr>
        <w:t>………………………………</w:t>
      </w:r>
    </w:p>
    <w:p w:rsidR="00D4628C" w:rsidRPr="00E53B81" w:rsidRDefault="007B7655" w:rsidP="00D462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</w:t>
      </w:r>
      <w:r w:rsidR="00D4628C" w:rsidRPr="00E53B81">
        <w:rPr>
          <w:rFonts w:ascii="Arial" w:eastAsia="Times New Roman" w:hAnsi="Arial" w:cs="Arial"/>
          <w:sz w:val="24"/>
          <w:szCs w:val="24"/>
        </w:rPr>
        <w:t>plaats, dag, maand, jaar)</w:t>
      </w:r>
    </w:p>
    <w:p w:rsidR="00D4628C" w:rsidRPr="00E53B81" w:rsidRDefault="00D4628C" w:rsidP="00D462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4628C" w:rsidRPr="00E53B81" w:rsidRDefault="00D4628C" w:rsidP="00D462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4628C" w:rsidRPr="00E53B81" w:rsidRDefault="00D4628C" w:rsidP="00D462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4628C" w:rsidRPr="00E53B81" w:rsidRDefault="00D4628C" w:rsidP="00D462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3B81">
        <w:rPr>
          <w:rFonts w:ascii="Arial" w:eastAsia="Times New Roman" w:hAnsi="Arial" w:cs="Arial"/>
          <w:b/>
          <w:bCs/>
          <w:sz w:val="24"/>
          <w:szCs w:val="24"/>
        </w:rPr>
        <w:t>handtekening van de verzoeker</w:t>
      </w:r>
      <w:proofErr w:type="gramStart"/>
      <w:r w:rsidRPr="00E53B81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E53B81">
        <w:rPr>
          <w:rFonts w:ascii="Arial" w:eastAsia="Times New Roman" w:hAnsi="Arial" w:cs="Arial"/>
          <w:sz w:val="24"/>
          <w:szCs w:val="24"/>
        </w:rPr>
        <w:t>…………………………………………………</w:t>
      </w:r>
      <w:proofErr w:type="gramEnd"/>
    </w:p>
    <w:p w:rsidR="00D4628C" w:rsidRPr="00E53B81" w:rsidRDefault="00D4628C" w:rsidP="00D462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4628C" w:rsidRPr="00E53B81" w:rsidRDefault="00D4628C" w:rsidP="00D462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4628C" w:rsidRPr="00E53B81" w:rsidRDefault="00D4628C" w:rsidP="00D4628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53B81">
        <w:rPr>
          <w:rFonts w:ascii="Arial" w:eastAsia="Times New Roman" w:hAnsi="Arial" w:cs="Arial"/>
          <w:b/>
          <w:bCs/>
          <w:sz w:val="24"/>
          <w:szCs w:val="24"/>
        </w:rPr>
        <w:t>bijlagen: kopie van de bestreden beslissing</w:t>
      </w:r>
    </w:p>
    <w:p w:rsidR="00D4628C" w:rsidRPr="00E53B81" w:rsidRDefault="00D4628C" w:rsidP="00D4628C"/>
    <w:p w:rsidR="00AF5BCC" w:rsidRDefault="00AF5BCC"/>
    <w:sectPr w:rsidR="00AF5B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8C"/>
    <w:rsid w:val="007B7655"/>
    <w:rsid w:val="00AF5BCC"/>
    <w:rsid w:val="00D3372D"/>
    <w:rsid w:val="00D4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0E0F4-FD90-46CC-AFDE-410FB383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4628C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A0CCB512.dotm</Template>
  <TotalTime>0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Hoedaert Luc</dc:creator>
  <cp:lastModifiedBy>Geuvens Stijn</cp:lastModifiedBy>
  <cp:revision>3</cp:revision>
  <dcterms:created xsi:type="dcterms:W3CDTF">2021-12-23T08:01:00Z</dcterms:created>
  <dcterms:modified xsi:type="dcterms:W3CDTF">2022-01-04T18:15:00Z</dcterms:modified>
</cp:coreProperties>
</file>